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:rsidRPr="009A40A7" w14:paraId="08C03227" w14:textId="77777777">
        <w:trPr>
          <w:jc w:val="center"/>
        </w:trPr>
        <w:tc>
          <w:tcPr>
            <w:tcW w:w="3284" w:type="dxa"/>
          </w:tcPr>
          <w:p w14:paraId="245BD725" w14:textId="60E3A1B9" w:rsidR="007A6A82" w:rsidRPr="00A60346" w:rsidRDefault="007A6A82" w:rsidP="003D59F2">
            <w:pPr>
              <w:jc w:val="center"/>
            </w:pPr>
          </w:p>
        </w:tc>
        <w:bookmarkStart w:id="0" w:name="_MON_1051000241"/>
        <w:bookmarkEnd w:id="0"/>
        <w:tc>
          <w:tcPr>
            <w:tcW w:w="2919" w:type="dxa"/>
          </w:tcPr>
          <w:p w14:paraId="72597BB5" w14:textId="73183DCC" w:rsidR="007A6A82" w:rsidRPr="00E54585" w:rsidRDefault="004D6961" w:rsidP="004D6961">
            <w:pPr>
              <w:jc w:val="center"/>
              <w:rPr>
                <w:b/>
                <w:bCs/>
                <w:sz w:val="24"/>
                <w:szCs w:val="24"/>
              </w:rPr>
            </w:pPr>
            <w:r w:rsidRPr="005538BD">
              <w:object w:dxaOrig="753" w:dyaOrig="830" w14:anchorId="6539BD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3pt" o:ole="" fillcolor="window">
                  <v:imagedata r:id="rId11" o:title=""/>
                </v:shape>
                <o:OLEObject Type="Embed" ProgID="Word.Picture.8" ShapeID="_x0000_i1025" DrawAspect="Content" ObjectID="_1763876229" r:id="rId12"/>
              </w:object>
            </w:r>
          </w:p>
        </w:tc>
        <w:tc>
          <w:tcPr>
            <w:tcW w:w="3649" w:type="dxa"/>
          </w:tcPr>
          <w:p w14:paraId="6DEBC3B7" w14:textId="0B46997C" w:rsidR="007A6A82" w:rsidRPr="009A40A7" w:rsidRDefault="007A6A82" w:rsidP="00E54585">
            <w:pPr>
              <w:jc w:val="right"/>
              <w:rPr>
                <w:sz w:val="24"/>
              </w:rPr>
            </w:pPr>
          </w:p>
        </w:tc>
      </w:tr>
      <w:tr w:rsidR="007A6A82" w14:paraId="4A2E6D6D" w14:textId="77777777">
        <w:trPr>
          <w:jc w:val="center"/>
        </w:trPr>
        <w:tc>
          <w:tcPr>
            <w:tcW w:w="3284" w:type="dxa"/>
          </w:tcPr>
          <w:p w14:paraId="5050C095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44F8F9BB" w14:textId="717766DB" w:rsidR="007A6A82" w:rsidRDefault="007A6A82" w:rsidP="00FE5F4F">
            <w:pPr>
              <w:jc w:val="right"/>
            </w:pPr>
          </w:p>
        </w:tc>
        <w:tc>
          <w:tcPr>
            <w:tcW w:w="3649" w:type="dxa"/>
          </w:tcPr>
          <w:p w14:paraId="1E916077" w14:textId="3230B786" w:rsidR="007A6A82" w:rsidRPr="00FE5F4F" w:rsidRDefault="007A6A8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2F1731A" w14:textId="77777777"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LIETUVOS RESPUBLIKOS SUSISIEKIMO MINISTRA</w:t>
      </w:r>
      <w:r>
        <w:rPr>
          <w:b/>
          <w:sz w:val="28"/>
        </w:rPr>
        <w:t>S</w:t>
      </w:r>
    </w:p>
    <w:p w14:paraId="23D96BE9" w14:textId="77777777" w:rsidR="007A6A82" w:rsidRDefault="007A6A82">
      <w:pPr>
        <w:jc w:val="center"/>
        <w:rPr>
          <w:b/>
          <w:sz w:val="26"/>
        </w:rPr>
      </w:pPr>
    </w:p>
    <w:p w14:paraId="00995C2D" w14:textId="77777777" w:rsidR="004F7576" w:rsidRDefault="004F7576" w:rsidP="004F7576">
      <w:pPr>
        <w:jc w:val="center"/>
        <w:rPr>
          <w:b/>
          <w:sz w:val="28"/>
        </w:rPr>
      </w:pPr>
      <w:r>
        <w:rPr>
          <w:b/>
          <w:sz w:val="28"/>
        </w:rPr>
        <w:t>ĮSAKYMAS</w:t>
      </w:r>
    </w:p>
    <w:p w14:paraId="1C913F02" w14:textId="468513EB" w:rsidR="007A6A82" w:rsidRDefault="001C7774" w:rsidP="00754026">
      <w:pPr>
        <w:tabs>
          <w:tab w:val="left" w:pos="3686"/>
          <w:tab w:val="left" w:pos="4253"/>
        </w:tabs>
        <w:jc w:val="center"/>
        <w:rPr>
          <w:b/>
          <w:sz w:val="26"/>
        </w:rPr>
      </w:pPr>
      <w:r w:rsidRPr="001C7774">
        <w:rPr>
          <w:b/>
          <w:sz w:val="26"/>
        </w:rPr>
        <w:t xml:space="preserve">DĖL LIETUVOS RESPUBLIKOS SUSISIEKIMO MINISTRO 2022 M. </w:t>
      </w:r>
      <w:r>
        <w:rPr>
          <w:b/>
          <w:sz w:val="26"/>
        </w:rPr>
        <w:t>SPAL</w:t>
      </w:r>
      <w:r w:rsidRPr="001C7774">
        <w:rPr>
          <w:b/>
          <w:sz w:val="26"/>
        </w:rPr>
        <w:t xml:space="preserve">IO </w:t>
      </w:r>
      <w:r>
        <w:rPr>
          <w:b/>
          <w:sz w:val="26"/>
        </w:rPr>
        <w:t>17</w:t>
      </w:r>
      <w:r w:rsidRPr="001C7774">
        <w:rPr>
          <w:b/>
          <w:sz w:val="26"/>
        </w:rPr>
        <w:t xml:space="preserve"> D. ĮSAKYMO NR. 3-4</w:t>
      </w:r>
      <w:r>
        <w:rPr>
          <w:b/>
          <w:sz w:val="26"/>
        </w:rPr>
        <w:t>75</w:t>
      </w:r>
      <w:r w:rsidRPr="001C7774">
        <w:rPr>
          <w:b/>
          <w:sz w:val="26"/>
        </w:rPr>
        <w:t xml:space="preserve"> „</w:t>
      </w:r>
      <w:r w:rsidR="00754026">
        <w:rPr>
          <w:b/>
          <w:sz w:val="26"/>
        </w:rPr>
        <w:t>DĖL</w:t>
      </w:r>
      <w:r w:rsidR="00FE5F4F">
        <w:rPr>
          <w:b/>
          <w:sz w:val="26"/>
        </w:rPr>
        <w:t xml:space="preserve"> 2022–2030 METŲ PLĖTROS PROGRAMOS VALDYTOJOS LIETUVOS RESPUBLIKOS SUSISIEKIMO MINISTERIJOS SUSISIEKIMO PLĖTROS PROGRAMOS PAŽANGOS PRIEMONĖS </w:t>
      </w:r>
      <w:r w:rsidR="000C597C">
        <w:rPr>
          <w:b/>
          <w:sz w:val="26"/>
        </w:rPr>
        <w:t>N</w:t>
      </w:r>
      <w:r w:rsidR="00DC00E5">
        <w:rPr>
          <w:b/>
          <w:sz w:val="26"/>
        </w:rPr>
        <w:t>R</w:t>
      </w:r>
      <w:r w:rsidR="000C597C">
        <w:rPr>
          <w:b/>
          <w:sz w:val="26"/>
        </w:rPr>
        <w:t xml:space="preserve">. </w:t>
      </w:r>
      <w:r w:rsidR="00393BA8">
        <w:rPr>
          <w:b/>
          <w:sz w:val="26"/>
        </w:rPr>
        <w:t>10-001-0</w:t>
      </w:r>
      <w:r w:rsidR="009F57A9">
        <w:rPr>
          <w:b/>
          <w:sz w:val="26"/>
        </w:rPr>
        <w:t>5</w:t>
      </w:r>
      <w:r w:rsidR="00393BA8">
        <w:rPr>
          <w:b/>
          <w:sz w:val="26"/>
        </w:rPr>
        <w:t>-0</w:t>
      </w:r>
      <w:r w:rsidR="009F57A9">
        <w:rPr>
          <w:b/>
          <w:sz w:val="26"/>
        </w:rPr>
        <w:t>3</w:t>
      </w:r>
      <w:r w:rsidR="00393BA8">
        <w:rPr>
          <w:b/>
          <w:sz w:val="26"/>
        </w:rPr>
        <w:t>-0</w:t>
      </w:r>
      <w:r w:rsidR="009F2D48">
        <w:rPr>
          <w:b/>
          <w:sz w:val="26"/>
        </w:rPr>
        <w:t>3</w:t>
      </w:r>
      <w:r w:rsidR="00393BA8">
        <w:rPr>
          <w:b/>
          <w:sz w:val="26"/>
        </w:rPr>
        <w:t xml:space="preserve"> „</w:t>
      </w:r>
      <w:r w:rsidR="009F57A9">
        <w:rPr>
          <w:b/>
          <w:sz w:val="26"/>
        </w:rPr>
        <w:t xml:space="preserve">GERINTI SUSISIEKIMĄ </w:t>
      </w:r>
      <w:r w:rsidR="009F2D48">
        <w:rPr>
          <w:b/>
          <w:sz w:val="26"/>
        </w:rPr>
        <w:t>ORO</w:t>
      </w:r>
      <w:r w:rsidR="009F57A9">
        <w:rPr>
          <w:b/>
          <w:sz w:val="26"/>
        </w:rPr>
        <w:t xml:space="preserve"> TRANSPORTU</w:t>
      </w:r>
      <w:r w:rsidR="00393BA8">
        <w:rPr>
          <w:b/>
          <w:sz w:val="26"/>
        </w:rPr>
        <w:t>“ APRAŠO PATVIRTINIMO</w:t>
      </w:r>
      <w:r w:rsidRPr="001C7774">
        <w:rPr>
          <w:b/>
          <w:sz w:val="26"/>
        </w:rPr>
        <w:t>“ PAKEITIMO</w:t>
      </w:r>
    </w:p>
    <w:p w14:paraId="0F10479F" w14:textId="77777777" w:rsidR="007A6A82" w:rsidRDefault="007A6A82" w:rsidP="00777989">
      <w:pPr>
        <w:jc w:val="center"/>
        <w:rPr>
          <w:sz w:val="24"/>
        </w:rPr>
      </w:pPr>
    </w:p>
    <w:p w14:paraId="01603A2C" w14:textId="77777777" w:rsidR="00777989" w:rsidRDefault="00777989" w:rsidP="00777989">
      <w:pPr>
        <w:jc w:val="center"/>
        <w:rPr>
          <w:b/>
          <w:sz w:val="24"/>
          <w:szCs w:val="24"/>
        </w:rPr>
      </w:pPr>
    </w:p>
    <w:p w14:paraId="2E9AAF75" w14:textId="77777777" w:rsidR="00FC54DB" w:rsidRDefault="00FC54DB" w:rsidP="00777989">
      <w:pPr>
        <w:jc w:val="center"/>
        <w:rPr>
          <w:b/>
          <w:sz w:val="24"/>
          <w:szCs w:val="24"/>
        </w:rPr>
      </w:pPr>
    </w:p>
    <w:p w14:paraId="63A46D0B" w14:textId="77777777" w:rsidR="00777989" w:rsidRPr="00777989" w:rsidRDefault="00777989" w:rsidP="00777989">
      <w:pPr>
        <w:jc w:val="center"/>
        <w:rPr>
          <w:sz w:val="24"/>
          <w:szCs w:val="24"/>
        </w:rPr>
      </w:pPr>
      <w:r w:rsidRPr="00777989">
        <w:rPr>
          <w:sz w:val="24"/>
          <w:szCs w:val="24"/>
        </w:rPr>
        <w:t>20</w:t>
      </w:r>
      <w:sdt>
        <w:sdtPr>
          <w:rPr>
            <w:sz w:val="24"/>
            <w:szCs w:val="24"/>
          </w:rPr>
          <w:id w:val="1049237825"/>
          <w:placeholder>
            <w:docPart w:val="26484E55B4334553B4E1A3C374B2B41A"/>
          </w:placeholder>
          <w:temporary/>
          <w:showingPlcHdr/>
        </w:sdtPr>
        <w:sdtEndPr/>
        <w:sdtContent>
          <w:r w:rsidRPr="00777989">
            <w:rPr>
              <w:sz w:val="24"/>
              <w:szCs w:val="24"/>
            </w:rPr>
            <w:t>__</w:t>
          </w:r>
        </w:sdtContent>
      </w:sdt>
      <w:r w:rsidRPr="00777989">
        <w:rPr>
          <w:sz w:val="24"/>
          <w:szCs w:val="24"/>
        </w:rPr>
        <w:t xml:space="preserve"> m. </w:t>
      </w:r>
      <w:sdt>
        <w:sdtPr>
          <w:rPr>
            <w:sz w:val="24"/>
            <w:szCs w:val="24"/>
          </w:rPr>
          <w:id w:val="1049237871"/>
          <w:placeholder>
            <w:docPart w:val="0D3378B042A445829CE5A7E5DD6B1D2B"/>
          </w:placeholder>
          <w:temporary/>
          <w:showingPlcHdr/>
        </w:sdtPr>
        <w:sdtEndPr/>
        <w:sdtContent>
          <w:r w:rsidRPr="00777989">
            <w:rPr>
              <w:sz w:val="24"/>
              <w:szCs w:val="24"/>
            </w:rPr>
            <w:t>_________ __</w:t>
          </w:r>
        </w:sdtContent>
      </w:sdt>
      <w:r w:rsidRPr="00777989">
        <w:rPr>
          <w:sz w:val="24"/>
          <w:szCs w:val="24"/>
        </w:rPr>
        <w:t xml:space="preserve"> d. Nr. </w:t>
      </w:r>
      <w:sdt>
        <w:sdtPr>
          <w:rPr>
            <w:sz w:val="24"/>
            <w:szCs w:val="24"/>
          </w:rPr>
          <w:id w:val="1049237940"/>
          <w:placeholder>
            <w:docPart w:val="61562C29809A4CA485F32459577B380D"/>
          </w:placeholder>
          <w:temporary/>
          <w:showingPlcHdr/>
        </w:sdtPr>
        <w:sdtEndPr/>
        <w:sdtContent>
          <w:r w:rsidRPr="00777989">
            <w:rPr>
              <w:sz w:val="24"/>
              <w:szCs w:val="24"/>
            </w:rPr>
            <w:t xml:space="preserve">      </w:t>
          </w:r>
        </w:sdtContent>
      </w:sdt>
    </w:p>
    <w:p w14:paraId="35F82EA4" w14:textId="77777777" w:rsidR="00777989" w:rsidRPr="00777989" w:rsidRDefault="00777989" w:rsidP="00777989">
      <w:pPr>
        <w:jc w:val="center"/>
        <w:rPr>
          <w:sz w:val="24"/>
          <w:szCs w:val="24"/>
        </w:rPr>
      </w:pPr>
      <w:r w:rsidRPr="00777989">
        <w:rPr>
          <w:sz w:val="24"/>
          <w:szCs w:val="24"/>
        </w:rPr>
        <w:t>Vilnius</w:t>
      </w:r>
    </w:p>
    <w:p w14:paraId="0D22213F" w14:textId="77777777" w:rsidR="00777989" w:rsidRPr="00777989" w:rsidRDefault="00777989" w:rsidP="00777989">
      <w:pPr>
        <w:rPr>
          <w:sz w:val="24"/>
          <w:szCs w:val="24"/>
        </w:rPr>
      </w:pPr>
    </w:p>
    <w:p w14:paraId="7162354A" w14:textId="77777777" w:rsidR="00777989" w:rsidRPr="00777989" w:rsidRDefault="00777989" w:rsidP="00777989">
      <w:pPr>
        <w:rPr>
          <w:sz w:val="24"/>
          <w:szCs w:val="24"/>
        </w:rPr>
      </w:pPr>
    </w:p>
    <w:p w14:paraId="67D77A4B" w14:textId="4AE66F87" w:rsidR="001C7774" w:rsidRDefault="001C7774" w:rsidP="00777989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1C7774">
        <w:rPr>
          <w:sz w:val="24"/>
          <w:szCs w:val="24"/>
        </w:rPr>
        <w:t xml:space="preserve">P a k e i č i u 2022–2030 metų plėtros programos valdytojos Lietuvos Respublikos susisiekimo ministerijos susisiekimo plėtros programos pažangos priemonės Nr. 10-001-05-03-03 „Gerinti susisiekimą oro transportu“ aprašą, patvirtintą Lietuvos Respublikos susisiekimo ministro 2022 m. </w:t>
      </w:r>
      <w:r>
        <w:rPr>
          <w:sz w:val="24"/>
          <w:szCs w:val="24"/>
        </w:rPr>
        <w:t>spal</w:t>
      </w:r>
      <w:r w:rsidRPr="001C7774">
        <w:rPr>
          <w:sz w:val="24"/>
          <w:szCs w:val="24"/>
        </w:rPr>
        <w:t xml:space="preserve">io </w:t>
      </w:r>
      <w:r>
        <w:rPr>
          <w:sz w:val="24"/>
          <w:szCs w:val="24"/>
        </w:rPr>
        <w:t>17</w:t>
      </w:r>
      <w:r w:rsidRPr="001C7774">
        <w:rPr>
          <w:sz w:val="24"/>
          <w:szCs w:val="24"/>
        </w:rPr>
        <w:t xml:space="preserve"> d. įsakymu Nr. 3-</w:t>
      </w:r>
      <w:r>
        <w:rPr>
          <w:sz w:val="24"/>
          <w:szCs w:val="24"/>
        </w:rPr>
        <w:t>47</w:t>
      </w:r>
      <w:r w:rsidRPr="001C7774">
        <w:rPr>
          <w:sz w:val="24"/>
          <w:szCs w:val="24"/>
        </w:rPr>
        <w:t>5 „Dėl 2022–2030 metų plėtros programos valdytojos Lietuvos Respublikos susisiekimo ministerijos susisiekimo plėtros programos pažangos priemonės Nr. 10-001-05-03-03 „Gerinti susisiekimą oro transportu“ aprašo patvirtinimo“:</w:t>
      </w:r>
    </w:p>
    <w:p w14:paraId="190F1490" w14:textId="7C3F3381" w:rsidR="007A6A82" w:rsidRDefault="0003004D" w:rsidP="0003004D">
      <w:pPr>
        <w:ind w:firstLine="851"/>
        <w:rPr>
          <w:sz w:val="24"/>
        </w:rPr>
      </w:pPr>
      <w:r w:rsidRPr="0003004D">
        <w:rPr>
          <w:sz w:val="24"/>
          <w:szCs w:val="24"/>
        </w:rPr>
        <w:t>1. Pakeičiu I skyrių ir jį išdėstau taip:</w:t>
      </w:r>
    </w:p>
    <w:p w14:paraId="333B26A0" w14:textId="77777777" w:rsidR="0003004D" w:rsidRPr="00CA7760" w:rsidRDefault="0003004D" w:rsidP="0003004D">
      <w:pPr>
        <w:jc w:val="center"/>
        <w:rPr>
          <w:b/>
          <w:sz w:val="24"/>
          <w:szCs w:val="24"/>
        </w:rPr>
      </w:pPr>
      <w:r w:rsidRPr="00860FDA">
        <w:rPr>
          <w:bCs/>
          <w:sz w:val="24"/>
          <w:szCs w:val="24"/>
        </w:rPr>
        <w:t>„</w:t>
      </w:r>
      <w:r w:rsidRPr="00CA7760">
        <w:rPr>
          <w:b/>
          <w:sz w:val="24"/>
          <w:szCs w:val="24"/>
        </w:rPr>
        <w:t>I SKYRIUS</w:t>
      </w:r>
    </w:p>
    <w:p w14:paraId="7F4592C0" w14:textId="77777777" w:rsidR="0003004D" w:rsidRPr="00CA7760" w:rsidRDefault="0003004D" w:rsidP="0003004D">
      <w:pPr>
        <w:jc w:val="center"/>
        <w:rPr>
          <w:b/>
          <w:sz w:val="24"/>
          <w:szCs w:val="24"/>
        </w:rPr>
      </w:pPr>
      <w:r w:rsidRPr="00CA7760">
        <w:rPr>
          <w:b/>
          <w:sz w:val="24"/>
          <w:szCs w:val="24"/>
        </w:rPr>
        <w:t>PLĖTROS PROGRAMOS PAŽANGOS PRIEMONĖS SIEKIAMI REZULTATAI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4252"/>
        <w:gridCol w:w="1134"/>
        <w:gridCol w:w="1428"/>
        <w:gridCol w:w="1418"/>
        <w:gridCol w:w="1417"/>
        <w:gridCol w:w="1266"/>
      </w:tblGrid>
      <w:tr w:rsidR="0003004D" w:rsidRPr="004411DB" w14:paraId="0A8C5612" w14:textId="77777777" w:rsidTr="004411DB">
        <w:trPr>
          <w:trHeight w:val="348"/>
          <w:tblHeader/>
        </w:trPr>
        <w:tc>
          <w:tcPr>
            <w:tcW w:w="1980" w:type="dxa"/>
            <w:vMerge w:val="restart"/>
            <w:shd w:val="clear" w:color="auto" w:fill="DBE5F1"/>
            <w:vAlign w:val="center"/>
          </w:tcPr>
          <w:p w14:paraId="527B7EAA" w14:textId="77777777" w:rsidR="0003004D" w:rsidRPr="004411DB" w:rsidRDefault="0003004D" w:rsidP="005D52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411DB">
              <w:rPr>
                <w:b/>
                <w:sz w:val="18"/>
                <w:szCs w:val="18"/>
                <w:lang w:eastAsia="en-US"/>
              </w:rPr>
              <w:t>Rodiklio kodas</w:t>
            </w:r>
          </w:p>
        </w:tc>
        <w:tc>
          <w:tcPr>
            <w:tcW w:w="1701" w:type="dxa"/>
            <w:vMerge w:val="restart"/>
            <w:shd w:val="clear" w:color="auto" w:fill="DBE5F1"/>
          </w:tcPr>
          <w:p w14:paraId="1520191C" w14:textId="77777777" w:rsidR="0003004D" w:rsidRPr="004411DB" w:rsidRDefault="0003004D" w:rsidP="005D52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411DB">
              <w:rPr>
                <w:b/>
                <w:sz w:val="18"/>
                <w:szCs w:val="18"/>
                <w:lang w:eastAsia="en-US"/>
              </w:rPr>
              <w:t>Rodiklio tipas (rezultato / produkto)</w:t>
            </w:r>
          </w:p>
        </w:tc>
        <w:tc>
          <w:tcPr>
            <w:tcW w:w="4252" w:type="dxa"/>
            <w:vMerge w:val="restart"/>
            <w:shd w:val="clear" w:color="auto" w:fill="DBE5F1"/>
            <w:vAlign w:val="center"/>
          </w:tcPr>
          <w:p w14:paraId="0B6FFDB9" w14:textId="77777777" w:rsidR="0003004D" w:rsidRPr="004411DB" w:rsidRDefault="0003004D" w:rsidP="005D52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411DB">
              <w:rPr>
                <w:b/>
                <w:sz w:val="18"/>
                <w:szCs w:val="18"/>
                <w:lang w:eastAsia="en-US"/>
              </w:rPr>
              <w:t>Rodiklio pavadinimas</w:t>
            </w:r>
          </w:p>
        </w:tc>
        <w:tc>
          <w:tcPr>
            <w:tcW w:w="1134" w:type="dxa"/>
            <w:vMerge w:val="restart"/>
            <w:shd w:val="clear" w:color="auto" w:fill="DBE5F1"/>
            <w:vAlign w:val="center"/>
          </w:tcPr>
          <w:p w14:paraId="62655EAC" w14:textId="77777777" w:rsidR="0003004D" w:rsidRPr="004411DB" w:rsidRDefault="0003004D" w:rsidP="005D52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411DB">
              <w:rPr>
                <w:b/>
                <w:sz w:val="18"/>
                <w:szCs w:val="18"/>
                <w:lang w:eastAsia="en-US"/>
              </w:rPr>
              <w:t>Matavimo vienetas</w:t>
            </w:r>
          </w:p>
        </w:tc>
        <w:tc>
          <w:tcPr>
            <w:tcW w:w="1428" w:type="dxa"/>
            <w:vMerge w:val="restart"/>
            <w:shd w:val="clear" w:color="auto" w:fill="DBE5F1"/>
          </w:tcPr>
          <w:p w14:paraId="7BFA28C9" w14:textId="77777777" w:rsidR="0003004D" w:rsidRPr="004411DB" w:rsidRDefault="0003004D" w:rsidP="005D52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411DB">
              <w:rPr>
                <w:b/>
                <w:sz w:val="18"/>
                <w:szCs w:val="18"/>
                <w:lang w:eastAsia="en-US"/>
              </w:rPr>
              <w:t>Pradinė rodiklio reikšmė (metai)</w:t>
            </w:r>
          </w:p>
        </w:tc>
        <w:tc>
          <w:tcPr>
            <w:tcW w:w="2835" w:type="dxa"/>
            <w:gridSpan w:val="2"/>
            <w:shd w:val="clear" w:color="auto" w:fill="DBE5F1"/>
          </w:tcPr>
          <w:p w14:paraId="46FBA8DF" w14:textId="77777777" w:rsidR="0003004D" w:rsidRPr="004411DB" w:rsidRDefault="0003004D" w:rsidP="005D52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411DB">
              <w:rPr>
                <w:b/>
                <w:sz w:val="18"/>
                <w:szCs w:val="18"/>
                <w:lang w:eastAsia="en-US"/>
              </w:rPr>
              <w:t>Siektinos rodiklio reikšmės</w:t>
            </w:r>
          </w:p>
        </w:tc>
        <w:tc>
          <w:tcPr>
            <w:tcW w:w="1266" w:type="dxa"/>
            <w:vMerge w:val="restart"/>
            <w:shd w:val="clear" w:color="auto" w:fill="DBE5F1"/>
          </w:tcPr>
          <w:p w14:paraId="3676E718" w14:textId="77777777" w:rsidR="0003004D" w:rsidRPr="004411DB" w:rsidRDefault="0003004D" w:rsidP="005D52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411DB">
              <w:rPr>
                <w:b/>
                <w:sz w:val="18"/>
                <w:szCs w:val="18"/>
                <w:lang w:eastAsia="en-US"/>
              </w:rPr>
              <w:t>Finansavimo šaltinis</w:t>
            </w:r>
          </w:p>
        </w:tc>
      </w:tr>
      <w:tr w:rsidR="0003004D" w:rsidRPr="004411DB" w14:paraId="61DEF9BF" w14:textId="77777777" w:rsidTr="004411DB">
        <w:trPr>
          <w:trHeight w:val="45"/>
          <w:tblHeader/>
        </w:trPr>
        <w:tc>
          <w:tcPr>
            <w:tcW w:w="1980" w:type="dxa"/>
            <w:vMerge/>
            <w:shd w:val="clear" w:color="auto" w:fill="DBE5F1"/>
            <w:vAlign w:val="center"/>
          </w:tcPr>
          <w:p w14:paraId="44CE958E" w14:textId="77777777" w:rsidR="0003004D" w:rsidRPr="004411DB" w:rsidRDefault="0003004D" w:rsidP="005D526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DBE5F1"/>
          </w:tcPr>
          <w:p w14:paraId="444C3816" w14:textId="77777777" w:rsidR="0003004D" w:rsidRPr="004411DB" w:rsidRDefault="0003004D" w:rsidP="005D526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vMerge/>
            <w:shd w:val="clear" w:color="auto" w:fill="DBE5F1"/>
            <w:vAlign w:val="center"/>
          </w:tcPr>
          <w:p w14:paraId="3B10731E" w14:textId="77777777" w:rsidR="0003004D" w:rsidRPr="004411DB" w:rsidRDefault="0003004D" w:rsidP="005D526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DBE5F1"/>
            <w:vAlign w:val="center"/>
          </w:tcPr>
          <w:p w14:paraId="011D188C" w14:textId="77777777" w:rsidR="0003004D" w:rsidRPr="004411DB" w:rsidRDefault="0003004D" w:rsidP="005D526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428" w:type="dxa"/>
            <w:vMerge/>
            <w:shd w:val="clear" w:color="auto" w:fill="DBE5F1"/>
          </w:tcPr>
          <w:p w14:paraId="544373BF" w14:textId="77777777" w:rsidR="0003004D" w:rsidRPr="004411DB" w:rsidRDefault="0003004D" w:rsidP="005D526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BE5F1"/>
          </w:tcPr>
          <w:p w14:paraId="3ABC4BC4" w14:textId="77777777" w:rsidR="0003004D" w:rsidRPr="004411DB" w:rsidRDefault="0003004D" w:rsidP="005D52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411DB">
              <w:rPr>
                <w:b/>
                <w:sz w:val="18"/>
                <w:szCs w:val="18"/>
                <w:lang w:eastAsia="en-US"/>
              </w:rPr>
              <w:t xml:space="preserve">Tarpinė reikšmė </w:t>
            </w:r>
          </w:p>
          <w:p w14:paraId="64B37A4A" w14:textId="77777777" w:rsidR="0003004D" w:rsidRPr="004411DB" w:rsidRDefault="0003004D" w:rsidP="005D52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411DB">
              <w:rPr>
                <w:b/>
                <w:sz w:val="18"/>
                <w:szCs w:val="18"/>
                <w:lang w:eastAsia="en-US"/>
              </w:rPr>
              <w:t>2025 m.</w:t>
            </w:r>
          </w:p>
        </w:tc>
        <w:tc>
          <w:tcPr>
            <w:tcW w:w="1417" w:type="dxa"/>
            <w:shd w:val="clear" w:color="auto" w:fill="DBE5F1"/>
          </w:tcPr>
          <w:p w14:paraId="54674BCA" w14:textId="77777777" w:rsidR="0003004D" w:rsidRPr="004411DB" w:rsidRDefault="0003004D" w:rsidP="005D52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411DB">
              <w:rPr>
                <w:b/>
                <w:sz w:val="18"/>
                <w:szCs w:val="18"/>
                <w:lang w:eastAsia="en-US"/>
              </w:rPr>
              <w:t>Galutinė reikšmė</w:t>
            </w:r>
          </w:p>
          <w:p w14:paraId="19D3553C" w14:textId="77777777" w:rsidR="0003004D" w:rsidRPr="004411DB" w:rsidRDefault="0003004D" w:rsidP="005D52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411DB">
              <w:rPr>
                <w:b/>
                <w:sz w:val="18"/>
                <w:szCs w:val="18"/>
                <w:lang w:eastAsia="en-US"/>
              </w:rPr>
              <w:t xml:space="preserve">2030 m. </w:t>
            </w:r>
          </w:p>
        </w:tc>
        <w:tc>
          <w:tcPr>
            <w:tcW w:w="1266" w:type="dxa"/>
            <w:vMerge/>
            <w:shd w:val="clear" w:color="auto" w:fill="DBE5F1"/>
          </w:tcPr>
          <w:p w14:paraId="5B7991E6" w14:textId="77777777" w:rsidR="0003004D" w:rsidRPr="004411DB" w:rsidRDefault="0003004D" w:rsidP="005D526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03004D" w:rsidRPr="004411DB" w14:paraId="66E7FE84" w14:textId="77777777" w:rsidTr="004411DB">
        <w:trPr>
          <w:trHeight w:val="193"/>
          <w:tblHeader/>
        </w:trPr>
        <w:tc>
          <w:tcPr>
            <w:tcW w:w="1980" w:type="dxa"/>
            <w:shd w:val="clear" w:color="auto" w:fill="DBE5F1"/>
            <w:vAlign w:val="center"/>
          </w:tcPr>
          <w:p w14:paraId="42200262" w14:textId="77777777" w:rsidR="0003004D" w:rsidRPr="004411DB" w:rsidRDefault="0003004D" w:rsidP="005D526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4411DB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DBE5F1"/>
          </w:tcPr>
          <w:p w14:paraId="610835F4" w14:textId="77777777" w:rsidR="0003004D" w:rsidRPr="004411DB" w:rsidRDefault="0003004D" w:rsidP="005D526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4411DB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2" w:type="dxa"/>
            <w:shd w:val="clear" w:color="auto" w:fill="DBE5F1"/>
            <w:vAlign w:val="center"/>
          </w:tcPr>
          <w:p w14:paraId="130AAF01" w14:textId="77777777" w:rsidR="0003004D" w:rsidRPr="004411DB" w:rsidRDefault="0003004D" w:rsidP="005D526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4411DB"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1BE87948" w14:textId="77777777" w:rsidR="0003004D" w:rsidRPr="004411DB" w:rsidRDefault="0003004D" w:rsidP="005D526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4411DB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28" w:type="dxa"/>
            <w:shd w:val="clear" w:color="auto" w:fill="DBE5F1"/>
          </w:tcPr>
          <w:p w14:paraId="4081704F" w14:textId="77777777" w:rsidR="0003004D" w:rsidRPr="004411DB" w:rsidRDefault="0003004D" w:rsidP="005D526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4411DB"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8" w:type="dxa"/>
            <w:shd w:val="clear" w:color="auto" w:fill="DBE5F1"/>
          </w:tcPr>
          <w:p w14:paraId="40BE6688" w14:textId="77777777" w:rsidR="0003004D" w:rsidRPr="004411DB" w:rsidRDefault="0003004D" w:rsidP="005D52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411DB">
              <w:rPr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417" w:type="dxa"/>
            <w:shd w:val="clear" w:color="auto" w:fill="DBE5F1"/>
          </w:tcPr>
          <w:p w14:paraId="63705575" w14:textId="77777777" w:rsidR="0003004D" w:rsidRPr="004411DB" w:rsidRDefault="0003004D" w:rsidP="005D52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411DB">
              <w:rPr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66" w:type="dxa"/>
            <w:shd w:val="clear" w:color="auto" w:fill="DBE5F1"/>
          </w:tcPr>
          <w:p w14:paraId="678B527A" w14:textId="77777777" w:rsidR="0003004D" w:rsidRPr="004411DB" w:rsidRDefault="0003004D" w:rsidP="005D526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4411DB">
              <w:rPr>
                <w:b/>
                <w:sz w:val="18"/>
                <w:szCs w:val="18"/>
                <w:lang w:eastAsia="en-US"/>
              </w:rPr>
              <w:t>8</w:t>
            </w:r>
          </w:p>
        </w:tc>
      </w:tr>
      <w:tr w:rsidR="0003004D" w:rsidRPr="004411DB" w14:paraId="58899B01" w14:textId="77777777" w:rsidTr="004411DB">
        <w:trPr>
          <w:trHeight w:val="750"/>
        </w:trPr>
        <w:tc>
          <w:tcPr>
            <w:tcW w:w="1980" w:type="dxa"/>
            <w:shd w:val="clear" w:color="auto" w:fill="FFFFFF"/>
            <w:vAlign w:val="center"/>
          </w:tcPr>
          <w:p w14:paraId="6D1BF2E1" w14:textId="77777777" w:rsidR="0003004D" w:rsidRPr="004411DB" w:rsidRDefault="0003004D" w:rsidP="005D526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411DB">
              <w:rPr>
                <w:sz w:val="18"/>
                <w:szCs w:val="18"/>
                <w:lang w:eastAsia="en-US"/>
              </w:rPr>
              <w:t>R-10-001-05-03-03-01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4419547" w14:textId="77777777" w:rsidR="0003004D" w:rsidRPr="004411DB" w:rsidRDefault="0003004D" w:rsidP="005D526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411DB">
              <w:rPr>
                <w:sz w:val="18"/>
                <w:szCs w:val="18"/>
                <w:lang w:eastAsia="en-US"/>
              </w:rPr>
              <w:t>Rezultato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4308A23B" w14:textId="77777777" w:rsidR="0003004D" w:rsidRPr="004411DB" w:rsidRDefault="0003004D" w:rsidP="005D526B">
            <w:pPr>
              <w:jc w:val="center"/>
              <w:rPr>
                <w:sz w:val="18"/>
                <w:szCs w:val="18"/>
                <w:lang w:eastAsia="en-US"/>
              </w:rPr>
            </w:pPr>
            <w:r w:rsidRPr="004411DB">
              <w:rPr>
                <w:sz w:val="18"/>
                <w:szCs w:val="18"/>
                <w:lang w:eastAsia="en-US"/>
              </w:rPr>
              <w:t xml:space="preserve">Lietuvos oro uostuose aptarnautų keleivių skaičius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447851" w14:textId="77777777" w:rsidR="0003004D" w:rsidRPr="004411DB" w:rsidRDefault="0003004D" w:rsidP="005D526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411DB">
              <w:rPr>
                <w:sz w:val="18"/>
                <w:szCs w:val="18"/>
                <w:lang w:eastAsia="en-US"/>
              </w:rPr>
              <w:t>Mln. keleivių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06C88ED3" w14:textId="77777777" w:rsidR="0003004D" w:rsidRPr="004411DB" w:rsidRDefault="0003004D" w:rsidP="005D526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411DB">
              <w:rPr>
                <w:sz w:val="18"/>
                <w:szCs w:val="18"/>
                <w:lang w:eastAsia="en-US"/>
              </w:rPr>
              <w:t xml:space="preserve">6,5 </w:t>
            </w:r>
          </w:p>
          <w:p w14:paraId="571BEE7F" w14:textId="77777777" w:rsidR="0003004D" w:rsidRPr="004411DB" w:rsidRDefault="0003004D" w:rsidP="005D526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411DB">
              <w:rPr>
                <w:sz w:val="18"/>
                <w:szCs w:val="18"/>
                <w:lang w:eastAsia="en-US"/>
              </w:rPr>
              <w:t>(2019 m.)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59960AA" w14:textId="77777777" w:rsidR="0003004D" w:rsidRPr="004411DB" w:rsidRDefault="0003004D" w:rsidP="005D526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411DB">
              <w:rPr>
                <w:sz w:val="18"/>
                <w:szCs w:val="18"/>
                <w:lang w:eastAsia="en-US"/>
              </w:rPr>
              <w:t>7,5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81E547D" w14:textId="77777777" w:rsidR="0003004D" w:rsidRPr="004411DB" w:rsidRDefault="0003004D" w:rsidP="005D526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411DB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66" w:type="dxa"/>
            <w:shd w:val="clear" w:color="auto" w:fill="FFFFFF"/>
            <w:vAlign w:val="center"/>
          </w:tcPr>
          <w:p w14:paraId="4E9C2D7B" w14:textId="77777777" w:rsidR="0003004D" w:rsidRPr="004411DB" w:rsidRDefault="0003004D" w:rsidP="005D526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411DB">
              <w:rPr>
                <w:sz w:val="18"/>
                <w:szCs w:val="18"/>
                <w:lang w:eastAsia="en-US"/>
              </w:rPr>
              <w:t>VB</w:t>
            </w:r>
          </w:p>
        </w:tc>
      </w:tr>
    </w:tbl>
    <w:p w14:paraId="573D5531" w14:textId="77777777" w:rsidR="00FC54DB" w:rsidRDefault="00FC54DB" w:rsidP="004E23BE">
      <w:pPr>
        <w:tabs>
          <w:tab w:val="left" w:pos="851"/>
        </w:tabs>
        <w:ind w:firstLine="851"/>
        <w:jc w:val="both"/>
        <w:rPr>
          <w:color w:val="000000"/>
          <w:sz w:val="24"/>
          <w:szCs w:val="24"/>
        </w:rPr>
      </w:pPr>
    </w:p>
    <w:p w14:paraId="1B719C9C" w14:textId="4947816F" w:rsidR="004E23BE" w:rsidRPr="00D9391E" w:rsidRDefault="004E23BE" w:rsidP="004E23BE">
      <w:pPr>
        <w:tabs>
          <w:tab w:val="left" w:pos="851"/>
        </w:tabs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2. Pakeičiu </w:t>
      </w:r>
      <w:r w:rsidRPr="00D9391E">
        <w:rPr>
          <w:color w:val="000000"/>
          <w:sz w:val="24"/>
          <w:szCs w:val="24"/>
        </w:rPr>
        <w:t xml:space="preserve">II skyrių </w:t>
      </w:r>
      <w:r>
        <w:rPr>
          <w:color w:val="000000"/>
          <w:sz w:val="24"/>
          <w:szCs w:val="24"/>
        </w:rPr>
        <w:t xml:space="preserve">ir jį </w:t>
      </w:r>
      <w:r w:rsidRPr="00D9391E">
        <w:rPr>
          <w:color w:val="000000"/>
          <w:sz w:val="24"/>
          <w:szCs w:val="24"/>
        </w:rPr>
        <w:t>išdėstau taip:</w:t>
      </w:r>
    </w:p>
    <w:p w14:paraId="01ECDAA7" w14:textId="77777777" w:rsidR="004411DB" w:rsidRDefault="004E23BE" w:rsidP="004411DB">
      <w:pPr>
        <w:jc w:val="center"/>
        <w:rPr>
          <w:b/>
          <w:sz w:val="24"/>
          <w:szCs w:val="24"/>
        </w:rPr>
      </w:pPr>
      <w:r w:rsidRPr="00EA1141">
        <w:rPr>
          <w:bCs/>
          <w:sz w:val="24"/>
          <w:szCs w:val="24"/>
        </w:rPr>
        <w:t>„</w:t>
      </w:r>
      <w:r w:rsidRPr="00D9391E">
        <w:rPr>
          <w:b/>
          <w:sz w:val="24"/>
          <w:szCs w:val="24"/>
        </w:rPr>
        <w:t>II SKYRIUS</w:t>
      </w:r>
      <w:r w:rsidR="004411DB" w:rsidRPr="004411DB">
        <w:rPr>
          <w:b/>
          <w:sz w:val="24"/>
          <w:szCs w:val="24"/>
        </w:rPr>
        <w:t xml:space="preserve"> </w:t>
      </w:r>
    </w:p>
    <w:p w14:paraId="702873AC" w14:textId="6731F0B9" w:rsidR="004411DB" w:rsidRPr="00FD1C49" w:rsidRDefault="004411DB" w:rsidP="004411DB">
      <w:pPr>
        <w:jc w:val="center"/>
        <w:rPr>
          <w:b/>
          <w:sz w:val="24"/>
          <w:szCs w:val="24"/>
        </w:rPr>
      </w:pPr>
      <w:r w:rsidRPr="00FD1C49">
        <w:rPr>
          <w:b/>
          <w:sz w:val="24"/>
          <w:szCs w:val="24"/>
        </w:rPr>
        <w:t>PLĖTROS PROGRAMOS PAŽANGOS PRIEMONĖS FINANSAVIMO ŠALTINIAI</w:t>
      </w:r>
    </w:p>
    <w:p w14:paraId="5AEA933B" w14:textId="77777777" w:rsidR="004411DB" w:rsidRDefault="004411DB" w:rsidP="004411DB">
      <w:pPr>
        <w:jc w:val="center"/>
        <w:rPr>
          <w:b/>
          <w:sz w:val="22"/>
          <w:szCs w:val="22"/>
        </w:rPr>
      </w:pPr>
    </w:p>
    <w:tbl>
      <w:tblPr>
        <w:tblW w:w="1069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66"/>
        <w:gridCol w:w="3325"/>
      </w:tblGrid>
      <w:tr w:rsidR="004411DB" w:rsidRPr="004411DB" w14:paraId="13AFD1DE" w14:textId="77777777" w:rsidTr="004411DB">
        <w:trPr>
          <w:cantSplit/>
          <w:trHeight w:val="364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B00E3EC" w14:textId="77777777" w:rsidR="004411DB" w:rsidRPr="004411DB" w:rsidRDefault="004411DB" w:rsidP="004411D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411DB">
              <w:rPr>
                <w:b/>
                <w:sz w:val="18"/>
                <w:szCs w:val="18"/>
                <w:lang w:eastAsia="en-US"/>
              </w:rPr>
              <w:t>Finansavimo apimtis ir šaltiniai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08C5BF0" w14:textId="77777777" w:rsidR="004411DB" w:rsidRPr="004411DB" w:rsidRDefault="004411DB" w:rsidP="005D526B">
            <w:pPr>
              <w:ind w:left="15" w:hanging="15"/>
              <w:jc w:val="center"/>
              <w:rPr>
                <w:b/>
                <w:sz w:val="18"/>
                <w:szCs w:val="18"/>
                <w:lang w:eastAsia="en-US"/>
              </w:rPr>
            </w:pPr>
            <w:r w:rsidRPr="004411DB">
              <w:rPr>
                <w:b/>
                <w:sz w:val="18"/>
                <w:szCs w:val="18"/>
                <w:lang w:eastAsia="en-US"/>
              </w:rPr>
              <w:t>Lėšų poreikis (tūkst. eurų)</w:t>
            </w:r>
          </w:p>
        </w:tc>
      </w:tr>
      <w:tr w:rsidR="004411DB" w:rsidRPr="004411DB" w14:paraId="2A0FDD6A" w14:textId="77777777" w:rsidTr="004411DB">
        <w:trPr>
          <w:cantSplit/>
          <w:trHeight w:val="4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B12F6A8" w14:textId="77777777" w:rsidR="004411DB" w:rsidRPr="004411DB" w:rsidRDefault="004411DB" w:rsidP="005D52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411DB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18D700A" w14:textId="77777777" w:rsidR="004411DB" w:rsidRPr="004411DB" w:rsidRDefault="004411DB" w:rsidP="005D526B">
            <w:pPr>
              <w:ind w:left="15" w:hanging="15"/>
              <w:jc w:val="center"/>
              <w:rPr>
                <w:b/>
                <w:sz w:val="18"/>
                <w:szCs w:val="18"/>
                <w:lang w:eastAsia="en-US"/>
              </w:rPr>
            </w:pPr>
            <w:r w:rsidRPr="004411DB">
              <w:rPr>
                <w:b/>
                <w:sz w:val="18"/>
                <w:szCs w:val="18"/>
                <w:lang w:eastAsia="en-US"/>
              </w:rPr>
              <w:t>2</w:t>
            </w:r>
          </w:p>
        </w:tc>
      </w:tr>
      <w:tr w:rsidR="004411DB" w:rsidRPr="004411DB" w14:paraId="190FF7ED" w14:textId="77777777" w:rsidTr="004411DB">
        <w:trPr>
          <w:cantSplit/>
          <w:trHeight w:val="1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04AD" w14:textId="77777777" w:rsidR="004411DB" w:rsidRPr="004411DB" w:rsidRDefault="004411DB" w:rsidP="005D526B">
            <w:pPr>
              <w:rPr>
                <w:b/>
                <w:sz w:val="18"/>
                <w:szCs w:val="18"/>
                <w:lang w:eastAsia="en-US"/>
              </w:rPr>
            </w:pPr>
            <w:r w:rsidRPr="004411DB">
              <w:rPr>
                <w:b/>
                <w:sz w:val="18"/>
                <w:szCs w:val="18"/>
                <w:lang w:eastAsia="en-US"/>
              </w:rPr>
              <w:t>1.1. Valstybės biudžeto lėšos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25AB" w14:textId="0343AE01" w:rsidR="004411DB" w:rsidRPr="00841492" w:rsidRDefault="00B33A99" w:rsidP="005D526B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fldChar w:fldCharType="begin"/>
            </w:r>
            <w:r>
              <w:rPr>
                <w:b/>
                <w:bCs/>
                <w:sz w:val="18"/>
                <w:szCs w:val="18"/>
                <w:lang w:eastAsia="en-US"/>
              </w:rPr>
              <w:instrText xml:space="preserve"> =4262+2000+2000+5000 </w:instrText>
            </w:r>
            <w:r>
              <w:rPr>
                <w:b/>
                <w:bCs/>
                <w:sz w:val="18"/>
                <w:szCs w:val="18"/>
                <w:lang w:eastAsia="en-US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eastAsia="en-US"/>
              </w:rPr>
              <w:t>13 262</w:t>
            </w:r>
            <w:r>
              <w:rPr>
                <w:b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  <w:tr w:rsidR="004411DB" w:rsidRPr="004411DB" w14:paraId="2E61357C" w14:textId="77777777" w:rsidTr="004411DB">
        <w:trPr>
          <w:cantSplit/>
          <w:trHeight w:val="1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FAAB" w14:textId="77777777" w:rsidR="004411DB" w:rsidRPr="004411DB" w:rsidRDefault="004411DB" w:rsidP="004411DB">
            <w:pPr>
              <w:numPr>
                <w:ilvl w:val="4"/>
                <w:numId w:val="3"/>
              </w:numPr>
              <w:contextualSpacing/>
              <w:rPr>
                <w:iCs/>
                <w:sz w:val="18"/>
                <w:szCs w:val="18"/>
                <w:lang w:eastAsia="en-US"/>
              </w:rPr>
            </w:pPr>
            <w:r w:rsidRPr="004411DB">
              <w:rPr>
                <w:iCs/>
                <w:sz w:val="18"/>
                <w:szCs w:val="18"/>
                <w:lang w:eastAsia="en-US"/>
              </w:rPr>
              <w:t xml:space="preserve">Valstybės biudžeto lėšos 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351B" w14:textId="5008229E" w:rsidR="004411DB" w:rsidRPr="004411DB" w:rsidRDefault="00B33A99" w:rsidP="005D52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/>
            </w:r>
            <w:r>
              <w:rPr>
                <w:sz w:val="18"/>
                <w:szCs w:val="18"/>
                <w:lang w:eastAsia="en-US"/>
              </w:rPr>
              <w:instrText xml:space="preserve"> =4262+2000+5000+1000+1000 </w:instrText>
            </w:r>
            <w:r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noProof/>
                <w:sz w:val="18"/>
                <w:szCs w:val="18"/>
                <w:lang w:eastAsia="en-US"/>
              </w:rPr>
              <w:t>13 262</w:t>
            </w:r>
            <w:r>
              <w:rPr>
                <w:sz w:val="18"/>
                <w:szCs w:val="18"/>
                <w:lang w:eastAsia="en-US"/>
              </w:rPr>
              <w:fldChar w:fldCharType="end"/>
            </w:r>
          </w:p>
        </w:tc>
      </w:tr>
      <w:tr w:rsidR="004411DB" w:rsidRPr="004411DB" w14:paraId="541CB4FD" w14:textId="77777777" w:rsidTr="004411DB">
        <w:trPr>
          <w:cantSplit/>
          <w:trHeight w:val="1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A65E" w14:textId="77777777" w:rsidR="004411DB" w:rsidRPr="004411DB" w:rsidRDefault="004411DB" w:rsidP="005D526B">
            <w:pPr>
              <w:rPr>
                <w:b/>
                <w:sz w:val="18"/>
                <w:szCs w:val="18"/>
                <w:lang w:eastAsia="en-US"/>
              </w:rPr>
            </w:pPr>
            <w:r w:rsidRPr="004411DB">
              <w:rPr>
                <w:b/>
                <w:sz w:val="18"/>
                <w:szCs w:val="18"/>
                <w:lang w:eastAsia="en-US"/>
              </w:rPr>
              <w:t>1.2. Europos Sąjungos ir kitos tarptautinės finansinės paramos bendrojo finansavimo lėšos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598F" w14:textId="77777777" w:rsidR="004411DB" w:rsidRPr="004411DB" w:rsidRDefault="004411DB" w:rsidP="005D526B">
            <w:pPr>
              <w:jc w:val="center"/>
              <w:rPr>
                <w:sz w:val="18"/>
                <w:szCs w:val="18"/>
                <w:lang w:eastAsia="en-US"/>
              </w:rPr>
            </w:pPr>
            <w:r w:rsidRPr="004411D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411DB" w:rsidRPr="004411DB" w14:paraId="31014D0A" w14:textId="77777777" w:rsidTr="004411DB">
        <w:trPr>
          <w:cantSplit/>
          <w:trHeight w:val="1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3948" w14:textId="77777777" w:rsidR="004411DB" w:rsidRPr="004411DB" w:rsidRDefault="004411DB" w:rsidP="005D526B">
            <w:pPr>
              <w:rPr>
                <w:b/>
                <w:sz w:val="18"/>
                <w:szCs w:val="18"/>
                <w:lang w:eastAsia="en-US"/>
              </w:rPr>
            </w:pPr>
            <w:r w:rsidRPr="004411DB">
              <w:rPr>
                <w:b/>
                <w:sz w:val="18"/>
                <w:szCs w:val="18"/>
                <w:lang w:eastAsia="en-US"/>
              </w:rPr>
              <w:t>1.3. Europos Sąjungos ir kitos tarptautinės finansinės paramos lėšos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642A" w14:textId="2C69856F" w:rsidR="004411DB" w:rsidRPr="004411DB" w:rsidRDefault="004411DB" w:rsidP="005D526B">
            <w:pPr>
              <w:jc w:val="center"/>
              <w:rPr>
                <w:sz w:val="18"/>
                <w:szCs w:val="18"/>
                <w:lang w:eastAsia="en-US"/>
              </w:rPr>
            </w:pPr>
            <w:r w:rsidRPr="004411D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411DB" w:rsidRPr="004411DB" w14:paraId="5A22E9DC" w14:textId="77777777" w:rsidTr="004411DB">
        <w:trPr>
          <w:cantSplit/>
          <w:trHeight w:val="228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51CD" w14:textId="77777777" w:rsidR="004411DB" w:rsidRPr="004411DB" w:rsidRDefault="004411DB" w:rsidP="005D526B">
            <w:pPr>
              <w:spacing w:line="276" w:lineRule="auto"/>
              <w:ind w:left="1276" w:hanging="1276"/>
              <w:jc w:val="both"/>
              <w:rPr>
                <w:b/>
                <w:sz w:val="18"/>
                <w:szCs w:val="18"/>
                <w:lang w:eastAsia="en-US"/>
              </w:rPr>
            </w:pPr>
            <w:r w:rsidRPr="004411DB">
              <w:rPr>
                <w:b/>
                <w:sz w:val="18"/>
                <w:szCs w:val="18"/>
                <w:lang w:eastAsia="en-US"/>
              </w:rPr>
              <w:t xml:space="preserve">1.4. Biudžetinių įstaigų pajamų įmokos ir kitos pajamos 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DECA" w14:textId="77777777" w:rsidR="004411DB" w:rsidRPr="004411DB" w:rsidRDefault="004411DB" w:rsidP="005D52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411DB">
              <w:rPr>
                <w:b/>
                <w:sz w:val="18"/>
                <w:szCs w:val="18"/>
                <w:lang w:eastAsia="en-US"/>
              </w:rPr>
              <w:t>-</w:t>
            </w:r>
          </w:p>
        </w:tc>
      </w:tr>
      <w:tr w:rsidR="004411DB" w:rsidRPr="004411DB" w14:paraId="49AFD0DE" w14:textId="77777777" w:rsidTr="004411DB">
        <w:trPr>
          <w:cantSplit/>
          <w:trHeight w:val="1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8E24" w14:textId="77777777" w:rsidR="004411DB" w:rsidRPr="004411DB" w:rsidRDefault="004411DB" w:rsidP="005D526B">
            <w:pPr>
              <w:rPr>
                <w:b/>
                <w:sz w:val="18"/>
                <w:szCs w:val="18"/>
                <w:lang w:eastAsia="en-US"/>
              </w:rPr>
            </w:pPr>
            <w:r w:rsidRPr="004411DB">
              <w:rPr>
                <w:b/>
                <w:sz w:val="18"/>
                <w:szCs w:val="18"/>
                <w:lang w:eastAsia="en-US"/>
              </w:rPr>
              <w:t>2. Kitos lėšos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C02A" w14:textId="35E57086" w:rsidR="004411DB" w:rsidRPr="004411DB" w:rsidRDefault="00B33A99" w:rsidP="005D52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fldChar w:fldCharType="begin"/>
            </w:r>
            <w:r>
              <w:rPr>
                <w:b/>
                <w:bCs/>
                <w:sz w:val="18"/>
                <w:szCs w:val="18"/>
                <w:lang w:eastAsia="en-US"/>
              </w:rPr>
              <w:instrText xml:space="preserve"> =56390+22780 </w:instrText>
            </w:r>
            <w:r>
              <w:rPr>
                <w:b/>
                <w:bCs/>
                <w:sz w:val="18"/>
                <w:szCs w:val="18"/>
                <w:lang w:eastAsia="en-US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eastAsia="en-US"/>
              </w:rPr>
              <w:t>79 170</w:t>
            </w:r>
            <w:r>
              <w:rPr>
                <w:b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  <w:tr w:rsidR="004411DB" w:rsidRPr="004411DB" w14:paraId="36B6A66B" w14:textId="77777777" w:rsidTr="004411DB">
        <w:trPr>
          <w:cantSplit/>
          <w:trHeight w:val="1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A4AB" w14:textId="77777777" w:rsidR="004411DB" w:rsidRPr="004411DB" w:rsidRDefault="004411DB" w:rsidP="005D526B">
            <w:pPr>
              <w:rPr>
                <w:sz w:val="18"/>
                <w:szCs w:val="18"/>
                <w:lang w:eastAsia="en-US"/>
              </w:rPr>
            </w:pPr>
            <w:r w:rsidRPr="004411DB">
              <w:rPr>
                <w:sz w:val="18"/>
                <w:szCs w:val="18"/>
                <w:lang w:eastAsia="en-US"/>
              </w:rPr>
              <w:t>2.1.Savivaldybių biudžetų lėšos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3407" w14:textId="77777777" w:rsidR="004411DB" w:rsidRPr="004411DB" w:rsidRDefault="004411DB" w:rsidP="005D526B">
            <w:pPr>
              <w:jc w:val="center"/>
              <w:rPr>
                <w:sz w:val="18"/>
                <w:szCs w:val="18"/>
                <w:lang w:eastAsia="en-US"/>
              </w:rPr>
            </w:pPr>
            <w:r w:rsidRPr="004411D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411DB" w:rsidRPr="004411DB" w14:paraId="6D8B5E2F" w14:textId="77777777" w:rsidTr="004411DB">
        <w:trPr>
          <w:cantSplit/>
          <w:trHeight w:val="1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215A" w14:textId="77777777" w:rsidR="004411DB" w:rsidRPr="004411DB" w:rsidRDefault="004411DB" w:rsidP="005D526B">
            <w:pPr>
              <w:rPr>
                <w:sz w:val="18"/>
                <w:szCs w:val="18"/>
                <w:lang w:eastAsia="en-US"/>
              </w:rPr>
            </w:pPr>
            <w:r w:rsidRPr="004411DB">
              <w:rPr>
                <w:sz w:val="18"/>
                <w:szCs w:val="18"/>
                <w:lang w:eastAsia="en-US"/>
              </w:rPr>
              <w:t>2.2. Privačios lėšos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424D" w14:textId="21A2DFE1" w:rsidR="004411DB" w:rsidRPr="004411DB" w:rsidRDefault="00B33A99" w:rsidP="005D526B">
            <w:pPr>
              <w:jc w:val="center"/>
              <w:rPr>
                <w:sz w:val="18"/>
                <w:szCs w:val="18"/>
                <w:lang w:eastAsia="en-US"/>
              </w:rPr>
            </w:pPr>
            <w:r w:rsidRPr="00B33A99">
              <w:rPr>
                <w:sz w:val="18"/>
                <w:szCs w:val="18"/>
                <w:lang w:eastAsia="en-US"/>
              </w:rPr>
              <w:fldChar w:fldCharType="begin"/>
            </w:r>
            <w:r w:rsidRPr="00B33A99">
              <w:rPr>
                <w:sz w:val="18"/>
                <w:szCs w:val="18"/>
                <w:lang w:eastAsia="en-US"/>
              </w:rPr>
              <w:instrText xml:space="preserve"> =56390+22780 </w:instrText>
            </w:r>
            <w:r w:rsidRPr="00B33A99">
              <w:rPr>
                <w:sz w:val="18"/>
                <w:szCs w:val="18"/>
                <w:lang w:eastAsia="en-US"/>
              </w:rPr>
              <w:fldChar w:fldCharType="separate"/>
            </w:r>
            <w:r w:rsidRPr="00B33A99">
              <w:rPr>
                <w:noProof/>
                <w:sz w:val="18"/>
                <w:szCs w:val="18"/>
                <w:lang w:eastAsia="en-US"/>
              </w:rPr>
              <w:t>79 170</w:t>
            </w:r>
            <w:r w:rsidRPr="00B33A99">
              <w:rPr>
                <w:sz w:val="18"/>
                <w:szCs w:val="18"/>
                <w:lang w:eastAsia="en-US"/>
              </w:rPr>
              <w:fldChar w:fldCharType="end"/>
            </w:r>
          </w:p>
        </w:tc>
      </w:tr>
      <w:tr w:rsidR="004411DB" w:rsidRPr="004411DB" w14:paraId="7E21018B" w14:textId="77777777" w:rsidTr="004411DB">
        <w:trPr>
          <w:cantSplit/>
          <w:trHeight w:val="1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2597" w14:textId="77777777" w:rsidR="004411DB" w:rsidRPr="004411DB" w:rsidRDefault="004411DB" w:rsidP="005D526B">
            <w:pPr>
              <w:rPr>
                <w:sz w:val="18"/>
                <w:szCs w:val="18"/>
                <w:lang w:eastAsia="en-US"/>
              </w:rPr>
            </w:pPr>
            <w:r w:rsidRPr="004411DB">
              <w:rPr>
                <w:sz w:val="18"/>
                <w:szCs w:val="18"/>
                <w:lang w:eastAsia="en-US"/>
              </w:rPr>
              <w:t>2.3. Kitos viešosios lėšos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D6B6" w14:textId="77777777" w:rsidR="004411DB" w:rsidRPr="004411DB" w:rsidRDefault="004411DB" w:rsidP="005D526B">
            <w:pPr>
              <w:jc w:val="center"/>
              <w:rPr>
                <w:sz w:val="18"/>
                <w:szCs w:val="18"/>
                <w:lang w:eastAsia="en-US"/>
              </w:rPr>
            </w:pPr>
            <w:r w:rsidRPr="004411D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411DB" w:rsidRPr="004411DB" w14:paraId="62507D59" w14:textId="77777777" w:rsidTr="004411DB">
        <w:trPr>
          <w:cantSplit/>
          <w:trHeight w:val="1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3453465" w14:textId="77777777" w:rsidR="004411DB" w:rsidRPr="004411DB" w:rsidRDefault="004411DB" w:rsidP="005D526B">
            <w:pPr>
              <w:rPr>
                <w:b/>
                <w:sz w:val="18"/>
                <w:szCs w:val="18"/>
                <w:lang w:eastAsia="en-US"/>
              </w:rPr>
            </w:pPr>
            <w:r w:rsidRPr="004411DB">
              <w:rPr>
                <w:b/>
                <w:sz w:val="18"/>
                <w:szCs w:val="18"/>
                <w:lang w:eastAsia="en-US"/>
              </w:rPr>
              <w:t>IŠ VISO: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0F7ED1F" w14:textId="20E719A2" w:rsidR="004411DB" w:rsidRPr="004411DB" w:rsidRDefault="00841492" w:rsidP="005D526B">
            <w:pPr>
              <w:pStyle w:val="Sraopastraipa"/>
              <w:ind w:left="1440" w:hanging="159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B33A99">
              <w:rPr>
                <w:b/>
                <w:bCs/>
                <w:sz w:val="18"/>
                <w:szCs w:val="18"/>
                <w:lang w:eastAsia="en-US"/>
              </w:rPr>
              <w:fldChar w:fldCharType="begin"/>
            </w:r>
            <w:r w:rsidR="00B33A99">
              <w:rPr>
                <w:b/>
                <w:bCs/>
                <w:sz w:val="18"/>
                <w:szCs w:val="18"/>
                <w:lang w:eastAsia="en-US"/>
              </w:rPr>
              <w:instrText xml:space="preserve"> =13262+79170 </w:instrText>
            </w:r>
            <w:r w:rsidR="00B33A99">
              <w:rPr>
                <w:b/>
                <w:bCs/>
                <w:sz w:val="18"/>
                <w:szCs w:val="18"/>
                <w:lang w:eastAsia="en-US"/>
              </w:rPr>
              <w:fldChar w:fldCharType="separate"/>
            </w:r>
            <w:r w:rsidR="00B33A99">
              <w:rPr>
                <w:b/>
                <w:bCs/>
                <w:noProof/>
                <w:sz w:val="18"/>
                <w:szCs w:val="18"/>
                <w:lang w:eastAsia="en-US"/>
              </w:rPr>
              <w:t>92 432</w:t>
            </w:r>
            <w:r w:rsidR="00B33A99">
              <w:rPr>
                <w:b/>
                <w:bCs/>
                <w:sz w:val="18"/>
                <w:szCs w:val="18"/>
                <w:lang w:eastAsia="en-US"/>
              </w:rPr>
              <w:fldChar w:fldCharType="end"/>
            </w:r>
            <w:r>
              <w:rPr>
                <w:sz w:val="18"/>
                <w:szCs w:val="18"/>
                <w:lang w:eastAsia="en-US"/>
              </w:rPr>
              <w:fldChar w:fldCharType="begin"/>
            </w:r>
            <w:r>
              <w:rPr>
                <w:sz w:val="18"/>
                <w:szCs w:val="18"/>
                <w:lang w:eastAsia="en-US"/>
              </w:rPr>
              <w:instrText xml:space="preserve"> =4262+(1000*27) </w:instrText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r w:rsidR="004411DB" w:rsidRPr="004411DB">
              <w:rPr>
                <w:b/>
                <w:sz w:val="18"/>
                <w:szCs w:val="18"/>
                <w:lang w:eastAsia="en-US"/>
              </w:rPr>
              <w:t>*</w:t>
            </w:r>
          </w:p>
        </w:tc>
      </w:tr>
    </w:tbl>
    <w:p w14:paraId="7091CCF5" w14:textId="6A0290DB" w:rsidR="004E23BE" w:rsidRPr="00D9391E" w:rsidRDefault="004411DB" w:rsidP="004E23BE">
      <w:pPr>
        <w:jc w:val="center"/>
        <w:rPr>
          <w:b/>
          <w:sz w:val="24"/>
          <w:szCs w:val="24"/>
        </w:rPr>
      </w:pPr>
      <w:r w:rsidRPr="00853BA6">
        <w:rPr>
          <w:bCs/>
          <w:sz w:val="18"/>
          <w:szCs w:val="18"/>
          <w:lang w:eastAsia="en-US"/>
        </w:rPr>
        <w:t>*Suma nėra įtraukta į Nacionalinio pažangos plano finansines projekcijas.</w:t>
      </w:r>
    </w:p>
    <w:p w14:paraId="0ED1434D" w14:textId="5041EA29" w:rsidR="00897C95" w:rsidRDefault="00897C95" w:rsidP="00897C95">
      <w:pPr>
        <w:tabs>
          <w:tab w:val="left" w:pos="851"/>
        </w:tabs>
        <w:ind w:firstLine="85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</w:t>
      </w:r>
      <w:r w:rsidRPr="267825FE">
        <w:rPr>
          <w:color w:val="000000" w:themeColor="text1"/>
          <w:sz w:val="24"/>
          <w:szCs w:val="24"/>
        </w:rPr>
        <w:t xml:space="preserve"> </w:t>
      </w:r>
      <w:r w:rsidR="00A47AD1" w:rsidRPr="00A47AD1">
        <w:rPr>
          <w:color w:val="000000" w:themeColor="text1"/>
          <w:sz w:val="24"/>
          <w:szCs w:val="24"/>
        </w:rPr>
        <w:t>Pakeičiu I</w:t>
      </w:r>
      <w:r w:rsidR="00A47AD1">
        <w:rPr>
          <w:color w:val="000000" w:themeColor="text1"/>
          <w:sz w:val="24"/>
          <w:szCs w:val="24"/>
        </w:rPr>
        <w:t>II</w:t>
      </w:r>
      <w:r w:rsidR="00A47AD1" w:rsidRPr="00A47AD1">
        <w:rPr>
          <w:color w:val="000000" w:themeColor="text1"/>
          <w:sz w:val="24"/>
          <w:szCs w:val="24"/>
        </w:rPr>
        <w:t xml:space="preserve"> skyrių ir jį išdėstau taip</w:t>
      </w:r>
      <w:r w:rsidRPr="267825FE">
        <w:rPr>
          <w:color w:val="000000" w:themeColor="text1"/>
          <w:sz w:val="24"/>
          <w:szCs w:val="24"/>
        </w:rPr>
        <w:t>:</w:t>
      </w:r>
    </w:p>
    <w:p w14:paraId="256174B4" w14:textId="60500D29" w:rsidR="00A47AD1" w:rsidRPr="00CA7760" w:rsidRDefault="00A47AD1" w:rsidP="00FC7577">
      <w:pPr>
        <w:jc w:val="center"/>
        <w:rPr>
          <w:b/>
          <w:sz w:val="24"/>
          <w:szCs w:val="24"/>
        </w:rPr>
      </w:pPr>
      <w:r w:rsidRPr="00860FDA">
        <w:rPr>
          <w:bCs/>
          <w:sz w:val="24"/>
          <w:szCs w:val="24"/>
        </w:rPr>
        <w:t>„</w:t>
      </w:r>
      <w:r w:rsidRPr="00CA7760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II</w:t>
      </w:r>
      <w:r w:rsidR="00135AF2">
        <w:rPr>
          <w:b/>
          <w:sz w:val="24"/>
          <w:szCs w:val="24"/>
        </w:rPr>
        <w:t xml:space="preserve"> </w:t>
      </w:r>
      <w:r w:rsidRPr="00CA7760">
        <w:rPr>
          <w:b/>
          <w:sz w:val="24"/>
          <w:szCs w:val="24"/>
        </w:rPr>
        <w:t>SKYRIUS</w:t>
      </w:r>
    </w:p>
    <w:p w14:paraId="357A2FA4" w14:textId="384856BC" w:rsidR="00A47AD1" w:rsidRDefault="00135AF2" w:rsidP="004D6961">
      <w:pPr>
        <w:tabs>
          <w:tab w:val="left" w:pos="851"/>
        </w:tabs>
        <w:ind w:firstLine="851"/>
        <w:jc w:val="center"/>
        <w:rPr>
          <w:color w:val="000000" w:themeColor="text1"/>
          <w:sz w:val="24"/>
          <w:szCs w:val="24"/>
        </w:rPr>
      </w:pPr>
      <w:r w:rsidRPr="00FD1C49">
        <w:rPr>
          <w:b/>
          <w:bCs/>
          <w:sz w:val="24"/>
          <w:szCs w:val="24"/>
        </w:rPr>
        <w:t>PLĖTROS PROGRAMOS PAŽANGOS PRIEMONĖS VEIKLŲ SUVESTINĖ</w:t>
      </w:r>
    </w:p>
    <w:tbl>
      <w:tblPr>
        <w:tblW w:w="154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108"/>
        <w:gridCol w:w="1160"/>
        <w:gridCol w:w="993"/>
        <w:gridCol w:w="1275"/>
        <w:gridCol w:w="1276"/>
        <w:gridCol w:w="1276"/>
        <w:gridCol w:w="1276"/>
        <w:gridCol w:w="1304"/>
        <w:gridCol w:w="963"/>
        <w:gridCol w:w="1503"/>
        <w:gridCol w:w="1191"/>
      </w:tblGrid>
      <w:tr w:rsidR="00FC1FB9" w:rsidRPr="001D75CE" w14:paraId="5B90B562" w14:textId="77777777" w:rsidTr="00FC54DB">
        <w:trPr>
          <w:trHeight w:val="1170"/>
        </w:trPr>
        <w:tc>
          <w:tcPr>
            <w:tcW w:w="2156" w:type="dxa"/>
            <w:shd w:val="clear" w:color="auto" w:fill="DBE5F1"/>
          </w:tcPr>
          <w:p w14:paraId="5BB133F1" w14:textId="0F4E64CF" w:rsidR="00AA17B9" w:rsidRPr="00A32232" w:rsidRDefault="00AA17B9" w:rsidP="00F15F69">
            <w:pPr>
              <w:ind w:left="-57" w:right="-57"/>
              <w:jc w:val="center"/>
              <w:rPr>
                <w:b/>
                <w:lang w:eastAsia="en-US"/>
              </w:rPr>
            </w:pPr>
            <w:r w:rsidRPr="00A32232">
              <w:rPr>
                <w:b/>
                <w:lang w:eastAsia="en-US"/>
              </w:rPr>
              <w:t>Veikla</w:t>
            </w:r>
          </w:p>
        </w:tc>
        <w:tc>
          <w:tcPr>
            <w:tcW w:w="1108" w:type="dxa"/>
            <w:shd w:val="clear" w:color="auto" w:fill="DBE5F1"/>
          </w:tcPr>
          <w:p w14:paraId="28904AC1" w14:textId="77777777" w:rsidR="00AA17B9" w:rsidRPr="00A32232" w:rsidRDefault="00AA17B9" w:rsidP="00F15F69">
            <w:pPr>
              <w:ind w:left="-57" w:right="-57"/>
              <w:jc w:val="center"/>
              <w:rPr>
                <w:b/>
                <w:lang w:eastAsia="en-US"/>
              </w:rPr>
            </w:pPr>
            <w:r w:rsidRPr="00A32232">
              <w:rPr>
                <w:b/>
                <w:lang w:eastAsia="en-US"/>
              </w:rPr>
              <w:t>Veiklos (</w:t>
            </w:r>
            <w:proofErr w:type="spellStart"/>
            <w:r w:rsidRPr="00A32232">
              <w:rPr>
                <w:b/>
                <w:lang w:eastAsia="en-US"/>
              </w:rPr>
              <w:t>poveiklės</w:t>
            </w:r>
            <w:proofErr w:type="spellEnd"/>
            <w:r w:rsidRPr="00A32232">
              <w:rPr>
                <w:b/>
                <w:lang w:eastAsia="en-US"/>
              </w:rPr>
              <w:t>, projekto) tipas</w:t>
            </w:r>
          </w:p>
        </w:tc>
        <w:tc>
          <w:tcPr>
            <w:tcW w:w="1160" w:type="dxa"/>
            <w:shd w:val="clear" w:color="auto" w:fill="DBE5F1"/>
          </w:tcPr>
          <w:p w14:paraId="4DA30D31" w14:textId="77777777" w:rsidR="00AA17B9" w:rsidRPr="00A32232" w:rsidRDefault="00AA17B9" w:rsidP="00F15F69">
            <w:pPr>
              <w:ind w:left="-57" w:right="-57"/>
              <w:jc w:val="center"/>
              <w:rPr>
                <w:b/>
                <w:lang w:eastAsia="en-US"/>
              </w:rPr>
            </w:pPr>
            <w:r w:rsidRPr="00A32232">
              <w:rPr>
                <w:b/>
                <w:lang w:eastAsia="en-US"/>
              </w:rPr>
              <w:t>Galimi pareiškėjai</w:t>
            </w:r>
          </w:p>
        </w:tc>
        <w:tc>
          <w:tcPr>
            <w:tcW w:w="993" w:type="dxa"/>
            <w:shd w:val="clear" w:color="auto" w:fill="DBE5F1"/>
          </w:tcPr>
          <w:p w14:paraId="67CF8B58" w14:textId="77777777" w:rsidR="00AA17B9" w:rsidRPr="00A32232" w:rsidRDefault="00AA17B9" w:rsidP="00F15F69">
            <w:pPr>
              <w:ind w:left="-57" w:right="-57"/>
              <w:jc w:val="center"/>
              <w:rPr>
                <w:b/>
                <w:lang w:eastAsia="en-US"/>
              </w:rPr>
            </w:pPr>
            <w:r w:rsidRPr="00A32232">
              <w:rPr>
                <w:b/>
                <w:lang w:eastAsia="en-US"/>
              </w:rPr>
              <w:t xml:space="preserve">Projektų </w:t>
            </w:r>
          </w:p>
          <w:p w14:paraId="20219C24" w14:textId="77777777" w:rsidR="00AA17B9" w:rsidRPr="00A32232" w:rsidRDefault="00AA17B9" w:rsidP="00F15F69">
            <w:pPr>
              <w:ind w:left="-57" w:right="-57"/>
              <w:jc w:val="center"/>
              <w:rPr>
                <w:b/>
                <w:lang w:eastAsia="en-US"/>
              </w:rPr>
            </w:pPr>
            <w:r w:rsidRPr="00A32232">
              <w:rPr>
                <w:b/>
                <w:lang w:eastAsia="en-US"/>
              </w:rPr>
              <w:t>atrankos būdas</w:t>
            </w:r>
          </w:p>
        </w:tc>
        <w:tc>
          <w:tcPr>
            <w:tcW w:w="1275" w:type="dxa"/>
            <w:shd w:val="clear" w:color="auto" w:fill="DBE5F1"/>
          </w:tcPr>
          <w:p w14:paraId="733C73F4" w14:textId="77777777" w:rsidR="00AA17B9" w:rsidRPr="00A32232" w:rsidRDefault="00AA17B9" w:rsidP="00F15F69">
            <w:pPr>
              <w:ind w:left="-57" w:right="-57"/>
              <w:jc w:val="center"/>
              <w:rPr>
                <w:b/>
                <w:lang w:eastAsia="en-US"/>
              </w:rPr>
            </w:pPr>
            <w:r w:rsidRPr="00A32232">
              <w:rPr>
                <w:b/>
                <w:lang w:eastAsia="en-US"/>
              </w:rPr>
              <w:t>Tiesiogiai prisidedama prie HP</w:t>
            </w:r>
          </w:p>
          <w:p w14:paraId="713955E4" w14:textId="77777777" w:rsidR="00AA17B9" w:rsidRPr="00A32232" w:rsidRDefault="00AA17B9" w:rsidP="00F15F69">
            <w:pPr>
              <w:ind w:left="-57" w:right="-57"/>
              <w:jc w:val="center"/>
              <w:rPr>
                <w:b/>
                <w:lang w:eastAsia="en-US"/>
              </w:rPr>
            </w:pPr>
            <w:r w:rsidRPr="00A32232">
              <w:rPr>
                <w:b/>
                <w:lang w:eastAsia="en-US"/>
              </w:rPr>
              <w:t>(Taip / Ne)</w:t>
            </w:r>
          </w:p>
        </w:tc>
        <w:tc>
          <w:tcPr>
            <w:tcW w:w="1276" w:type="dxa"/>
            <w:shd w:val="clear" w:color="auto" w:fill="DBE5F1"/>
          </w:tcPr>
          <w:p w14:paraId="787DD74E" w14:textId="77777777" w:rsidR="00AA17B9" w:rsidRPr="00A32232" w:rsidRDefault="00AA17B9" w:rsidP="00F15F69">
            <w:pPr>
              <w:ind w:left="-57" w:right="-57"/>
              <w:jc w:val="center"/>
              <w:rPr>
                <w:b/>
                <w:lang w:eastAsia="en-US"/>
              </w:rPr>
            </w:pPr>
            <w:r w:rsidRPr="00A32232">
              <w:rPr>
                <w:b/>
                <w:lang w:eastAsia="en-US"/>
              </w:rPr>
              <w:t>Finansavimo forma</w:t>
            </w:r>
          </w:p>
        </w:tc>
        <w:tc>
          <w:tcPr>
            <w:tcW w:w="1276" w:type="dxa"/>
            <w:shd w:val="clear" w:color="auto" w:fill="DBE5F1"/>
          </w:tcPr>
          <w:p w14:paraId="63F29278" w14:textId="77777777" w:rsidR="00AA17B9" w:rsidRPr="00A32232" w:rsidRDefault="00AA17B9" w:rsidP="00F15F69">
            <w:pPr>
              <w:ind w:left="-57" w:right="-57"/>
              <w:jc w:val="center"/>
              <w:rPr>
                <w:b/>
                <w:lang w:val="en-US" w:eastAsia="en-US"/>
              </w:rPr>
            </w:pPr>
            <w:r w:rsidRPr="00A32232">
              <w:rPr>
                <w:b/>
                <w:lang w:eastAsia="en-US"/>
              </w:rPr>
              <w:t>Finansavimo suma (tūkst. eurų)</w:t>
            </w:r>
          </w:p>
        </w:tc>
        <w:tc>
          <w:tcPr>
            <w:tcW w:w="1276" w:type="dxa"/>
            <w:shd w:val="clear" w:color="auto" w:fill="DBE5F1"/>
          </w:tcPr>
          <w:p w14:paraId="09491EE1" w14:textId="77777777" w:rsidR="00AA17B9" w:rsidRPr="00A32232" w:rsidRDefault="00AA17B9" w:rsidP="00F15F69">
            <w:pPr>
              <w:ind w:left="-57" w:right="-57"/>
              <w:jc w:val="center"/>
              <w:rPr>
                <w:b/>
                <w:vertAlign w:val="superscript"/>
                <w:lang w:eastAsia="en-US"/>
              </w:rPr>
            </w:pPr>
            <w:r w:rsidRPr="00A32232">
              <w:rPr>
                <w:b/>
                <w:lang w:eastAsia="en-US"/>
              </w:rPr>
              <w:t>Finansavimo šaltinis</w:t>
            </w:r>
            <w:r w:rsidRPr="00A32232">
              <w:rPr>
                <w:b/>
                <w:vertAlign w:val="superscript"/>
                <w:lang w:eastAsia="en-US"/>
              </w:rPr>
              <w:t xml:space="preserve"> </w:t>
            </w:r>
            <w:r w:rsidRPr="00A32232">
              <w:rPr>
                <w:b/>
                <w:lang w:eastAsia="en-US"/>
              </w:rPr>
              <w:t>(-</w:t>
            </w:r>
            <w:proofErr w:type="spellStart"/>
            <w:r w:rsidRPr="00A32232">
              <w:rPr>
                <w:b/>
                <w:lang w:eastAsia="en-US"/>
              </w:rPr>
              <w:t>iai</w:t>
            </w:r>
            <w:proofErr w:type="spellEnd"/>
            <w:r w:rsidRPr="00A32232">
              <w:rPr>
                <w:b/>
                <w:lang w:eastAsia="en-US"/>
              </w:rPr>
              <w:t>)</w:t>
            </w:r>
          </w:p>
        </w:tc>
        <w:tc>
          <w:tcPr>
            <w:tcW w:w="1304" w:type="dxa"/>
            <w:shd w:val="clear" w:color="auto" w:fill="DBE5F1"/>
          </w:tcPr>
          <w:p w14:paraId="6A25FB39" w14:textId="77777777" w:rsidR="00AA17B9" w:rsidRPr="00A32232" w:rsidRDefault="00AA17B9" w:rsidP="00F15F69">
            <w:pPr>
              <w:ind w:left="-57" w:right="-57"/>
              <w:jc w:val="center"/>
              <w:rPr>
                <w:b/>
                <w:lang w:eastAsia="en-US"/>
              </w:rPr>
            </w:pPr>
            <w:r w:rsidRPr="00A32232">
              <w:rPr>
                <w:b/>
                <w:lang w:eastAsia="en-US"/>
              </w:rPr>
              <w:t>Rodiklio pavadinimas ir tipas</w:t>
            </w:r>
          </w:p>
        </w:tc>
        <w:tc>
          <w:tcPr>
            <w:tcW w:w="963" w:type="dxa"/>
            <w:shd w:val="clear" w:color="auto" w:fill="DBE5F1"/>
          </w:tcPr>
          <w:p w14:paraId="7440809C" w14:textId="77777777" w:rsidR="00AA17B9" w:rsidRPr="00A32232" w:rsidRDefault="00AA17B9" w:rsidP="00F15F69">
            <w:pPr>
              <w:ind w:left="-57" w:right="-57"/>
              <w:jc w:val="center"/>
              <w:rPr>
                <w:b/>
                <w:lang w:eastAsia="en-US"/>
              </w:rPr>
            </w:pPr>
            <w:r w:rsidRPr="00A32232">
              <w:rPr>
                <w:b/>
                <w:lang w:eastAsia="en-US"/>
              </w:rPr>
              <w:t>Siektina galutinė rodiklio reikšmė</w:t>
            </w:r>
          </w:p>
          <w:p w14:paraId="6992CE5D" w14:textId="77777777" w:rsidR="00AA17B9" w:rsidRPr="00A32232" w:rsidRDefault="00AA17B9" w:rsidP="00F15F69">
            <w:pPr>
              <w:ind w:left="-57" w:right="-57"/>
              <w:jc w:val="center"/>
              <w:rPr>
                <w:b/>
                <w:lang w:eastAsia="en-US"/>
              </w:rPr>
            </w:pPr>
            <w:r w:rsidRPr="00A32232">
              <w:rPr>
                <w:b/>
                <w:lang w:eastAsia="en-US"/>
              </w:rPr>
              <w:t>(ir metai)</w:t>
            </w:r>
          </w:p>
        </w:tc>
        <w:tc>
          <w:tcPr>
            <w:tcW w:w="1503" w:type="dxa"/>
            <w:shd w:val="clear" w:color="auto" w:fill="DBE5F1"/>
          </w:tcPr>
          <w:p w14:paraId="4FB93DE4" w14:textId="77777777" w:rsidR="00AA17B9" w:rsidRPr="00A32232" w:rsidRDefault="00AA17B9" w:rsidP="00F15F69">
            <w:pPr>
              <w:ind w:left="-57" w:right="-57"/>
              <w:jc w:val="center"/>
              <w:rPr>
                <w:b/>
                <w:strike/>
                <w:lang w:eastAsia="en-US"/>
              </w:rPr>
            </w:pPr>
            <w:proofErr w:type="spellStart"/>
            <w:r w:rsidRPr="00A32232">
              <w:rPr>
                <w:b/>
                <w:lang w:eastAsia="en-US"/>
              </w:rPr>
              <w:t>Administruojan-čioji</w:t>
            </w:r>
            <w:proofErr w:type="spellEnd"/>
            <w:r w:rsidRPr="00A32232">
              <w:rPr>
                <w:b/>
                <w:lang w:eastAsia="en-US"/>
              </w:rPr>
              <w:t xml:space="preserve"> institucija</w:t>
            </w:r>
          </w:p>
        </w:tc>
        <w:tc>
          <w:tcPr>
            <w:tcW w:w="1191" w:type="dxa"/>
            <w:shd w:val="clear" w:color="auto" w:fill="DBE5F1"/>
          </w:tcPr>
          <w:p w14:paraId="538201DC" w14:textId="77777777" w:rsidR="00AA17B9" w:rsidRPr="00A32232" w:rsidRDefault="00AA17B9" w:rsidP="00F15F69">
            <w:pPr>
              <w:ind w:left="-57" w:right="-57"/>
              <w:jc w:val="center"/>
              <w:rPr>
                <w:b/>
                <w:lang w:eastAsia="en-US"/>
              </w:rPr>
            </w:pPr>
            <w:r w:rsidRPr="00A32232">
              <w:rPr>
                <w:b/>
                <w:lang w:eastAsia="en-US"/>
              </w:rPr>
              <w:t>Dalyvaujanti institucija</w:t>
            </w:r>
          </w:p>
        </w:tc>
      </w:tr>
      <w:tr w:rsidR="00FC1FB9" w:rsidRPr="001D75CE" w14:paraId="1927E7F9" w14:textId="77777777" w:rsidTr="00AF36CE">
        <w:trPr>
          <w:trHeight w:val="279"/>
        </w:trPr>
        <w:tc>
          <w:tcPr>
            <w:tcW w:w="2156" w:type="dxa"/>
            <w:shd w:val="clear" w:color="auto" w:fill="DBE5F1"/>
          </w:tcPr>
          <w:p w14:paraId="1406509C" w14:textId="77777777" w:rsidR="00AA17B9" w:rsidRPr="001D75CE" w:rsidRDefault="00AA17B9" w:rsidP="00F15F69">
            <w:pPr>
              <w:ind w:left="-57" w:right="-57"/>
              <w:jc w:val="center"/>
              <w:rPr>
                <w:b/>
                <w:lang w:eastAsia="en-US"/>
              </w:rPr>
            </w:pPr>
            <w:r w:rsidRPr="001D75CE">
              <w:rPr>
                <w:b/>
                <w:lang w:eastAsia="en-US"/>
              </w:rPr>
              <w:t>1</w:t>
            </w:r>
          </w:p>
        </w:tc>
        <w:tc>
          <w:tcPr>
            <w:tcW w:w="1108" w:type="dxa"/>
            <w:shd w:val="clear" w:color="auto" w:fill="DBE5F1"/>
          </w:tcPr>
          <w:p w14:paraId="514F1B88" w14:textId="77777777" w:rsidR="00AA17B9" w:rsidRPr="004D6961" w:rsidRDefault="00AA17B9" w:rsidP="00F15F69">
            <w:pPr>
              <w:ind w:left="-57" w:right="-57"/>
              <w:jc w:val="center"/>
              <w:rPr>
                <w:b/>
                <w:lang w:eastAsia="en-US"/>
              </w:rPr>
            </w:pPr>
            <w:r w:rsidRPr="004D6961">
              <w:rPr>
                <w:b/>
                <w:lang w:eastAsia="en-US"/>
              </w:rPr>
              <w:t>2</w:t>
            </w:r>
          </w:p>
        </w:tc>
        <w:tc>
          <w:tcPr>
            <w:tcW w:w="1160" w:type="dxa"/>
            <w:shd w:val="clear" w:color="auto" w:fill="DBE5F1"/>
          </w:tcPr>
          <w:p w14:paraId="62E00659" w14:textId="77777777" w:rsidR="00AA17B9" w:rsidRPr="004D6961" w:rsidRDefault="00AA17B9" w:rsidP="00F15F69">
            <w:pPr>
              <w:ind w:left="-57" w:right="-57"/>
              <w:jc w:val="center"/>
              <w:rPr>
                <w:b/>
                <w:lang w:eastAsia="en-US"/>
              </w:rPr>
            </w:pPr>
            <w:r w:rsidRPr="004D6961">
              <w:rPr>
                <w:b/>
                <w:lang w:eastAsia="en-US"/>
              </w:rPr>
              <w:t>3</w:t>
            </w:r>
          </w:p>
        </w:tc>
        <w:tc>
          <w:tcPr>
            <w:tcW w:w="993" w:type="dxa"/>
            <w:shd w:val="clear" w:color="auto" w:fill="DBE5F1"/>
          </w:tcPr>
          <w:p w14:paraId="47606B49" w14:textId="77777777" w:rsidR="00AA17B9" w:rsidRPr="004D6961" w:rsidRDefault="00AA17B9" w:rsidP="00F15F69">
            <w:pPr>
              <w:ind w:left="-57" w:right="-57"/>
              <w:jc w:val="center"/>
              <w:rPr>
                <w:b/>
                <w:lang w:eastAsia="en-US"/>
              </w:rPr>
            </w:pPr>
            <w:r w:rsidRPr="004D6961">
              <w:rPr>
                <w:b/>
                <w:lang w:eastAsia="en-US"/>
              </w:rPr>
              <w:t>4</w:t>
            </w:r>
          </w:p>
        </w:tc>
        <w:tc>
          <w:tcPr>
            <w:tcW w:w="1275" w:type="dxa"/>
            <w:shd w:val="clear" w:color="auto" w:fill="DBE5F1"/>
          </w:tcPr>
          <w:p w14:paraId="59009906" w14:textId="77777777" w:rsidR="00AA17B9" w:rsidRPr="004D6961" w:rsidRDefault="00AA17B9" w:rsidP="00F15F69">
            <w:pPr>
              <w:ind w:left="-57" w:right="-57"/>
              <w:jc w:val="center"/>
              <w:rPr>
                <w:b/>
                <w:lang w:eastAsia="en-US"/>
              </w:rPr>
            </w:pPr>
            <w:r w:rsidRPr="004D6961">
              <w:rPr>
                <w:b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DBE5F1"/>
          </w:tcPr>
          <w:p w14:paraId="06FB5C4A" w14:textId="77777777" w:rsidR="00AA17B9" w:rsidRPr="004D6961" w:rsidRDefault="00AA17B9" w:rsidP="00F15F69">
            <w:pPr>
              <w:ind w:left="-57" w:right="-57"/>
              <w:jc w:val="center"/>
              <w:rPr>
                <w:b/>
                <w:lang w:eastAsia="en-US"/>
              </w:rPr>
            </w:pPr>
            <w:r w:rsidRPr="004D6961">
              <w:rPr>
                <w:b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DBE5F1"/>
          </w:tcPr>
          <w:p w14:paraId="741045F1" w14:textId="77777777" w:rsidR="00AA17B9" w:rsidRPr="004D6961" w:rsidRDefault="00AA17B9" w:rsidP="00F15F69">
            <w:pPr>
              <w:ind w:left="-57" w:right="-57"/>
              <w:jc w:val="center"/>
              <w:rPr>
                <w:b/>
                <w:lang w:eastAsia="en-US"/>
              </w:rPr>
            </w:pPr>
            <w:r w:rsidRPr="004D6961">
              <w:rPr>
                <w:b/>
                <w:lang w:eastAsia="en-US"/>
              </w:rPr>
              <w:t>7</w:t>
            </w:r>
          </w:p>
        </w:tc>
        <w:tc>
          <w:tcPr>
            <w:tcW w:w="1276" w:type="dxa"/>
            <w:shd w:val="clear" w:color="auto" w:fill="DBE5F1"/>
          </w:tcPr>
          <w:p w14:paraId="2F581E32" w14:textId="77777777" w:rsidR="00AA17B9" w:rsidRPr="004D6961" w:rsidRDefault="00AA17B9" w:rsidP="00F15F69">
            <w:pPr>
              <w:ind w:left="-57" w:right="-57"/>
              <w:jc w:val="center"/>
              <w:rPr>
                <w:b/>
                <w:lang w:eastAsia="en-US"/>
              </w:rPr>
            </w:pPr>
            <w:r w:rsidRPr="004D6961">
              <w:rPr>
                <w:b/>
                <w:lang w:eastAsia="en-US"/>
              </w:rPr>
              <w:t>8</w:t>
            </w:r>
          </w:p>
        </w:tc>
        <w:tc>
          <w:tcPr>
            <w:tcW w:w="1304" w:type="dxa"/>
            <w:shd w:val="clear" w:color="auto" w:fill="DBE5F1"/>
          </w:tcPr>
          <w:p w14:paraId="628B3084" w14:textId="77777777" w:rsidR="00AA17B9" w:rsidRPr="004D6961" w:rsidRDefault="00AA17B9" w:rsidP="00F15F69">
            <w:pPr>
              <w:ind w:left="-57" w:right="-57"/>
              <w:jc w:val="center"/>
              <w:rPr>
                <w:b/>
                <w:lang w:eastAsia="en-US"/>
              </w:rPr>
            </w:pPr>
            <w:r w:rsidRPr="004D6961">
              <w:rPr>
                <w:b/>
                <w:lang w:eastAsia="en-US"/>
              </w:rPr>
              <w:t>9</w:t>
            </w:r>
          </w:p>
        </w:tc>
        <w:tc>
          <w:tcPr>
            <w:tcW w:w="963" w:type="dxa"/>
            <w:shd w:val="clear" w:color="auto" w:fill="DBE5F1"/>
          </w:tcPr>
          <w:p w14:paraId="10D11551" w14:textId="77777777" w:rsidR="00AA17B9" w:rsidRPr="004D6961" w:rsidRDefault="00AA17B9" w:rsidP="00F15F69">
            <w:pPr>
              <w:ind w:left="-57" w:right="-57"/>
              <w:jc w:val="center"/>
              <w:rPr>
                <w:b/>
                <w:lang w:eastAsia="en-US"/>
              </w:rPr>
            </w:pPr>
            <w:r w:rsidRPr="004D6961">
              <w:rPr>
                <w:b/>
                <w:lang w:eastAsia="en-US"/>
              </w:rPr>
              <w:t>10</w:t>
            </w:r>
          </w:p>
        </w:tc>
        <w:tc>
          <w:tcPr>
            <w:tcW w:w="1503" w:type="dxa"/>
            <w:shd w:val="clear" w:color="auto" w:fill="DBE5F1"/>
          </w:tcPr>
          <w:p w14:paraId="402B8457" w14:textId="77777777" w:rsidR="00AA17B9" w:rsidRPr="004D6961" w:rsidRDefault="00AA17B9" w:rsidP="00F15F69">
            <w:pPr>
              <w:ind w:left="-57" w:right="-57"/>
              <w:jc w:val="center"/>
              <w:rPr>
                <w:b/>
                <w:lang w:eastAsia="en-US"/>
              </w:rPr>
            </w:pPr>
            <w:r w:rsidRPr="004D6961">
              <w:rPr>
                <w:b/>
                <w:lang w:eastAsia="en-US"/>
              </w:rPr>
              <w:t>11</w:t>
            </w:r>
          </w:p>
        </w:tc>
        <w:tc>
          <w:tcPr>
            <w:tcW w:w="1191" w:type="dxa"/>
            <w:shd w:val="clear" w:color="auto" w:fill="DBE5F1"/>
          </w:tcPr>
          <w:p w14:paraId="6080D51F" w14:textId="77777777" w:rsidR="00AA17B9" w:rsidRPr="004D6961" w:rsidRDefault="00AA17B9" w:rsidP="00F15F69">
            <w:pPr>
              <w:ind w:left="-57" w:right="-57"/>
              <w:jc w:val="center"/>
              <w:rPr>
                <w:b/>
                <w:lang w:eastAsia="en-US"/>
              </w:rPr>
            </w:pPr>
            <w:r w:rsidRPr="004D6961">
              <w:rPr>
                <w:b/>
                <w:lang w:eastAsia="en-US"/>
              </w:rPr>
              <w:t>12</w:t>
            </w:r>
          </w:p>
        </w:tc>
      </w:tr>
      <w:tr w:rsidR="00042A73" w:rsidRPr="001D75CE" w14:paraId="3CAA0B11" w14:textId="77777777" w:rsidTr="00AF36CE">
        <w:trPr>
          <w:trHeight w:val="1272"/>
        </w:trPr>
        <w:tc>
          <w:tcPr>
            <w:tcW w:w="2156" w:type="dxa"/>
            <w:vMerge w:val="restart"/>
          </w:tcPr>
          <w:p w14:paraId="57940CC5" w14:textId="77777777" w:rsidR="00042A73" w:rsidRPr="004D6961" w:rsidRDefault="00042A73" w:rsidP="00F15F69">
            <w:pPr>
              <w:ind w:left="-57" w:right="-57"/>
              <w:rPr>
                <w:i/>
                <w:lang w:eastAsia="en-US"/>
              </w:rPr>
            </w:pPr>
            <w:r w:rsidRPr="001D75CE">
              <w:rPr>
                <w:iCs/>
                <w:lang w:eastAsia="en-US"/>
              </w:rPr>
              <w:t>1</w:t>
            </w:r>
            <w:r w:rsidRPr="001D75CE">
              <w:rPr>
                <w:iCs/>
                <w:color w:val="808080"/>
                <w:lang w:eastAsia="en-US"/>
              </w:rPr>
              <w:t>.</w:t>
            </w:r>
            <w:r w:rsidRPr="001D75CE">
              <w:rPr>
                <w:lang w:eastAsia="en-US"/>
              </w:rPr>
              <w:t xml:space="preserve"> Vilniaus filialo naujojo  terminalo statyba su būtinąja įranga ir atvykimo terminalo rekonstrukcija</w:t>
            </w:r>
          </w:p>
        </w:tc>
        <w:tc>
          <w:tcPr>
            <w:tcW w:w="1108" w:type="dxa"/>
            <w:vMerge w:val="restart"/>
          </w:tcPr>
          <w:p w14:paraId="65BACA8A" w14:textId="77777777" w:rsidR="00042A73" w:rsidRPr="004D6961" w:rsidRDefault="00042A73" w:rsidP="00F15F69">
            <w:pPr>
              <w:ind w:left="-57" w:right="-57"/>
              <w:jc w:val="center"/>
              <w:rPr>
                <w:lang w:eastAsia="en-US"/>
              </w:rPr>
            </w:pPr>
            <w:r w:rsidRPr="004D6961">
              <w:rPr>
                <w:lang w:eastAsia="en-US"/>
              </w:rPr>
              <w:t>I</w:t>
            </w:r>
          </w:p>
        </w:tc>
        <w:tc>
          <w:tcPr>
            <w:tcW w:w="1160" w:type="dxa"/>
            <w:vMerge w:val="restart"/>
          </w:tcPr>
          <w:p w14:paraId="49F8FC54" w14:textId="6129339B" w:rsidR="00042A73" w:rsidRPr="004D6961" w:rsidRDefault="00042A73" w:rsidP="00F15F69">
            <w:pPr>
              <w:ind w:left="-57" w:right="-57"/>
              <w:jc w:val="center"/>
              <w:rPr>
                <w:lang w:eastAsia="en-US"/>
              </w:rPr>
            </w:pPr>
            <w:r w:rsidRPr="004D6961">
              <w:rPr>
                <w:lang w:eastAsia="en-US"/>
              </w:rPr>
              <w:t>Lietuvos oro uostai</w:t>
            </w:r>
          </w:p>
        </w:tc>
        <w:tc>
          <w:tcPr>
            <w:tcW w:w="993" w:type="dxa"/>
            <w:vMerge w:val="restart"/>
          </w:tcPr>
          <w:p w14:paraId="6FF50771" w14:textId="77777777" w:rsidR="00042A73" w:rsidRPr="004D6961" w:rsidRDefault="00042A73" w:rsidP="00F15F69">
            <w:pPr>
              <w:ind w:left="-57" w:right="-57"/>
              <w:jc w:val="center"/>
              <w:rPr>
                <w:lang w:eastAsia="en-US"/>
              </w:rPr>
            </w:pPr>
            <w:r w:rsidRPr="004D6961">
              <w:rPr>
                <w:lang w:eastAsia="en-US"/>
              </w:rPr>
              <w:t>P</w:t>
            </w:r>
          </w:p>
        </w:tc>
        <w:tc>
          <w:tcPr>
            <w:tcW w:w="1275" w:type="dxa"/>
            <w:vMerge w:val="restart"/>
          </w:tcPr>
          <w:p w14:paraId="262B6D98" w14:textId="77777777" w:rsidR="00042A73" w:rsidRPr="004D6961" w:rsidRDefault="00042A73" w:rsidP="00F15F69">
            <w:pPr>
              <w:ind w:left="-57" w:right="-57"/>
              <w:jc w:val="center"/>
              <w:rPr>
                <w:lang w:eastAsia="en-US"/>
              </w:rPr>
            </w:pPr>
            <w:r w:rsidRPr="004D6961">
              <w:rPr>
                <w:lang w:eastAsia="en-US"/>
              </w:rPr>
              <w:t>Taip</w:t>
            </w:r>
          </w:p>
        </w:tc>
        <w:tc>
          <w:tcPr>
            <w:tcW w:w="1276" w:type="dxa"/>
            <w:vMerge w:val="restart"/>
          </w:tcPr>
          <w:p w14:paraId="6B18174A" w14:textId="77777777" w:rsidR="00042A73" w:rsidRPr="004D6961" w:rsidRDefault="00042A73" w:rsidP="00F15F69">
            <w:pPr>
              <w:ind w:left="-57" w:right="-57"/>
              <w:jc w:val="center"/>
              <w:rPr>
                <w:lang w:eastAsia="en-US"/>
              </w:rPr>
            </w:pPr>
            <w:r w:rsidRPr="004D6961">
              <w:rPr>
                <w:lang w:eastAsia="en-US"/>
              </w:rPr>
              <w:t>D</w:t>
            </w:r>
          </w:p>
        </w:tc>
        <w:tc>
          <w:tcPr>
            <w:tcW w:w="1276" w:type="dxa"/>
            <w:vMerge w:val="restart"/>
          </w:tcPr>
          <w:p w14:paraId="16425F22" w14:textId="77777777" w:rsidR="00042A73" w:rsidRPr="004D6961" w:rsidRDefault="00042A73" w:rsidP="00F15F69">
            <w:pPr>
              <w:ind w:left="-57" w:right="-57"/>
              <w:jc w:val="center"/>
              <w:rPr>
                <w:lang w:eastAsia="en-US"/>
              </w:rPr>
            </w:pPr>
            <w:r w:rsidRPr="004D6961">
              <w:rPr>
                <w:lang w:eastAsia="en-US"/>
              </w:rPr>
              <w:t>4 000</w:t>
            </w:r>
          </w:p>
        </w:tc>
        <w:tc>
          <w:tcPr>
            <w:tcW w:w="1276" w:type="dxa"/>
            <w:vMerge w:val="restart"/>
          </w:tcPr>
          <w:p w14:paraId="0B484889" w14:textId="77777777" w:rsidR="00042A73" w:rsidRPr="004D6961" w:rsidRDefault="00042A73" w:rsidP="00F15F69">
            <w:pPr>
              <w:ind w:left="-57" w:right="-57"/>
              <w:jc w:val="center"/>
              <w:rPr>
                <w:lang w:eastAsia="en-US"/>
              </w:rPr>
            </w:pPr>
            <w:r w:rsidRPr="004D6961">
              <w:rPr>
                <w:lang w:eastAsia="en-US"/>
              </w:rPr>
              <w:t>VB</w:t>
            </w:r>
          </w:p>
        </w:tc>
        <w:tc>
          <w:tcPr>
            <w:tcW w:w="1304" w:type="dxa"/>
          </w:tcPr>
          <w:p w14:paraId="6F13778C" w14:textId="68489600" w:rsidR="00042A73" w:rsidRPr="004D6961" w:rsidRDefault="00042A73" w:rsidP="00830BDD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R–</w:t>
            </w:r>
            <w:r w:rsidRPr="00042A73">
              <w:rPr>
                <w:lang w:eastAsia="en-US"/>
              </w:rPr>
              <w:t>10-001-05-03-03-01</w:t>
            </w:r>
            <w:r>
              <w:rPr>
                <w:lang w:eastAsia="en-US"/>
              </w:rPr>
              <w:t xml:space="preserve"> </w:t>
            </w:r>
            <w:r w:rsidRPr="00042A73">
              <w:rPr>
                <w:lang w:eastAsia="en-US"/>
              </w:rPr>
              <w:t>Lietuvos oro uostuose aptarnautų keleivių skaičius</w:t>
            </w:r>
            <w:r w:rsidR="00480360">
              <w:rPr>
                <w:lang w:eastAsia="en-US"/>
              </w:rPr>
              <w:t>, mln. keleivių</w:t>
            </w:r>
          </w:p>
        </w:tc>
        <w:tc>
          <w:tcPr>
            <w:tcW w:w="963" w:type="dxa"/>
          </w:tcPr>
          <w:p w14:paraId="0978979D" w14:textId="67D1FD8D" w:rsidR="00B26034" w:rsidRDefault="00B26034" w:rsidP="00B26034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11 </w:t>
            </w:r>
            <w:r w:rsidR="000E773A" w:rsidRPr="00367DED">
              <w:rPr>
                <w:vertAlign w:val="superscript"/>
                <w:lang w:eastAsia="en-US"/>
              </w:rPr>
              <w:t>1</w:t>
            </w:r>
          </w:p>
          <w:p w14:paraId="725D138F" w14:textId="633F22C7" w:rsidR="00B26034" w:rsidRDefault="00B26034" w:rsidP="00B26034">
            <w:pPr>
              <w:ind w:left="-57" w:right="-57"/>
              <w:jc w:val="center"/>
              <w:rPr>
                <w:lang w:eastAsia="en-US"/>
              </w:rPr>
            </w:pPr>
          </w:p>
          <w:p w14:paraId="7E011504" w14:textId="77C4579F" w:rsidR="00042A73" w:rsidRPr="004D6961" w:rsidRDefault="00B26034" w:rsidP="00B26034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(2030 m.)</w:t>
            </w:r>
          </w:p>
        </w:tc>
        <w:tc>
          <w:tcPr>
            <w:tcW w:w="1503" w:type="dxa"/>
            <w:vMerge w:val="restart"/>
          </w:tcPr>
          <w:p w14:paraId="0A903E2E" w14:textId="69159288" w:rsidR="00042A73" w:rsidRPr="004D6961" w:rsidRDefault="00042A73" w:rsidP="00F15F69">
            <w:pPr>
              <w:ind w:left="-57" w:right="-57"/>
              <w:jc w:val="center"/>
              <w:rPr>
                <w:lang w:eastAsia="en-US"/>
              </w:rPr>
            </w:pPr>
            <w:r w:rsidRPr="004D6961">
              <w:rPr>
                <w:lang w:eastAsia="en-US"/>
              </w:rPr>
              <w:t>Lietuvos Respublikos susisiekimo ministerija (toliau – SM)</w:t>
            </w:r>
          </w:p>
        </w:tc>
        <w:tc>
          <w:tcPr>
            <w:tcW w:w="1191" w:type="dxa"/>
            <w:vMerge w:val="restart"/>
          </w:tcPr>
          <w:p w14:paraId="5AAE2AC6" w14:textId="77777777" w:rsidR="00042A73" w:rsidRPr="004D6961" w:rsidRDefault="00042A73" w:rsidP="00F15F69">
            <w:pPr>
              <w:ind w:left="-57" w:right="-57"/>
              <w:jc w:val="center"/>
              <w:rPr>
                <w:lang w:eastAsia="en-US"/>
              </w:rPr>
            </w:pPr>
            <w:r w:rsidRPr="004D6961">
              <w:rPr>
                <w:lang w:eastAsia="en-US"/>
              </w:rPr>
              <w:t>-</w:t>
            </w:r>
          </w:p>
          <w:p w14:paraId="66ABD361" w14:textId="77777777" w:rsidR="00042A73" w:rsidRPr="004D6961" w:rsidRDefault="00042A73" w:rsidP="00F15F69">
            <w:pPr>
              <w:ind w:left="-57" w:right="-57"/>
              <w:jc w:val="center"/>
              <w:rPr>
                <w:lang w:eastAsia="en-US"/>
              </w:rPr>
            </w:pPr>
          </w:p>
        </w:tc>
      </w:tr>
      <w:tr w:rsidR="00042A73" w:rsidRPr="001D75CE" w14:paraId="7BC7D550" w14:textId="77777777" w:rsidTr="00AF36CE">
        <w:trPr>
          <w:trHeight w:val="809"/>
        </w:trPr>
        <w:tc>
          <w:tcPr>
            <w:tcW w:w="2156" w:type="dxa"/>
            <w:vMerge/>
          </w:tcPr>
          <w:p w14:paraId="751E9C37" w14:textId="77777777" w:rsidR="00042A73" w:rsidRPr="001D75CE" w:rsidRDefault="00042A73" w:rsidP="00042A73">
            <w:pPr>
              <w:ind w:left="-57" w:right="-57"/>
              <w:rPr>
                <w:iCs/>
                <w:lang w:eastAsia="en-US"/>
              </w:rPr>
            </w:pPr>
          </w:p>
        </w:tc>
        <w:tc>
          <w:tcPr>
            <w:tcW w:w="1108" w:type="dxa"/>
            <w:vMerge/>
          </w:tcPr>
          <w:p w14:paraId="325BF0C7" w14:textId="77777777" w:rsidR="00042A73" w:rsidRPr="004D6961" w:rsidRDefault="00042A73" w:rsidP="00042A73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60" w:type="dxa"/>
            <w:vMerge/>
          </w:tcPr>
          <w:p w14:paraId="0C30D372" w14:textId="77777777" w:rsidR="00042A73" w:rsidRPr="004D6961" w:rsidRDefault="00042A73" w:rsidP="00042A73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14:paraId="482C6506" w14:textId="77777777" w:rsidR="00042A73" w:rsidRPr="004D6961" w:rsidRDefault="00042A73" w:rsidP="00042A73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14:paraId="6A2C8240" w14:textId="77777777" w:rsidR="00042A73" w:rsidRPr="004D6961" w:rsidRDefault="00042A73" w:rsidP="00042A73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14:paraId="488DC0BE" w14:textId="77777777" w:rsidR="00042A73" w:rsidRPr="004D6961" w:rsidRDefault="00042A73" w:rsidP="00042A73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14:paraId="01281DA8" w14:textId="77777777" w:rsidR="00042A73" w:rsidRPr="004D6961" w:rsidRDefault="00042A73" w:rsidP="00042A73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14:paraId="7B066755" w14:textId="77777777" w:rsidR="00042A73" w:rsidRPr="004D6961" w:rsidRDefault="00042A73" w:rsidP="00042A73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304" w:type="dxa"/>
          </w:tcPr>
          <w:p w14:paraId="3FB715A6" w14:textId="0C4B9151" w:rsidR="00042A73" w:rsidRDefault="00042A73" w:rsidP="00042A73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P–</w:t>
            </w:r>
            <w:r w:rsidRPr="004C1F0C">
              <w:rPr>
                <w:lang w:eastAsia="en-US"/>
              </w:rPr>
              <w:t>10-001-05-03-03-0</w:t>
            </w:r>
            <w:r>
              <w:rPr>
                <w:lang w:eastAsia="en-US"/>
              </w:rPr>
              <w:t xml:space="preserve">1, </w:t>
            </w:r>
            <w:r w:rsidRPr="004D6961">
              <w:rPr>
                <w:lang w:eastAsia="en-US"/>
              </w:rPr>
              <w:t>Pastatytas naujas terminalas</w:t>
            </w:r>
            <w:r>
              <w:rPr>
                <w:lang w:eastAsia="en-US"/>
              </w:rPr>
              <w:t>, vnt.</w:t>
            </w:r>
          </w:p>
        </w:tc>
        <w:tc>
          <w:tcPr>
            <w:tcW w:w="963" w:type="dxa"/>
          </w:tcPr>
          <w:p w14:paraId="7CCEB331" w14:textId="77777777" w:rsidR="00042A73" w:rsidRPr="004D6961" w:rsidRDefault="00042A73" w:rsidP="00732A5C">
            <w:pPr>
              <w:ind w:left="-57" w:right="-57"/>
              <w:jc w:val="center"/>
              <w:rPr>
                <w:lang w:eastAsia="en-US"/>
              </w:rPr>
            </w:pPr>
            <w:r w:rsidRPr="004D6961">
              <w:rPr>
                <w:lang w:eastAsia="en-US"/>
              </w:rPr>
              <w:t>1</w:t>
            </w:r>
          </w:p>
          <w:p w14:paraId="6DC66ABA" w14:textId="20BD51E5" w:rsidR="00042A73" w:rsidRPr="004D6961" w:rsidRDefault="00042A73" w:rsidP="00042A73">
            <w:pPr>
              <w:ind w:left="-57" w:right="-57"/>
              <w:rPr>
                <w:lang w:eastAsia="en-US"/>
              </w:rPr>
            </w:pPr>
            <w:r w:rsidRPr="004D6961">
              <w:rPr>
                <w:lang w:eastAsia="en-US"/>
              </w:rPr>
              <w:t>(2025 m.)</w:t>
            </w:r>
          </w:p>
        </w:tc>
        <w:tc>
          <w:tcPr>
            <w:tcW w:w="1503" w:type="dxa"/>
            <w:vMerge/>
          </w:tcPr>
          <w:p w14:paraId="6FF95136" w14:textId="77777777" w:rsidR="00042A73" w:rsidRPr="004D6961" w:rsidRDefault="00042A73" w:rsidP="00042A73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91" w:type="dxa"/>
            <w:vMerge/>
          </w:tcPr>
          <w:p w14:paraId="4AAD7755" w14:textId="77777777" w:rsidR="00042A73" w:rsidRPr="004D6961" w:rsidRDefault="00042A73" w:rsidP="00042A73">
            <w:pPr>
              <w:ind w:left="-57" w:right="-57"/>
              <w:jc w:val="center"/>
              <w:rPr>
                <w:lang w:eastAsia="en-US"/>
              </w:rPr>
            </w:pPr>
          </w:p>
        </w:tc>
      </w:tr>
      <w:tr w:rsidR="00042A73" w:rsidRPr="001D75CE" w14:paraId="3B1A9EA9" w14:textId="77777777" w:rsidTr="00AF36CE">
        <w:trPr>
          <w:trHeight w:val="233"/>
        </w:trPr>
        <w:tc>
          <w:tcPr>
            <w:tcW w:w="2156" w:type="dxa"/>
          </w:tcPr>
          <w:p w14:paraId="203B8BEA" w14:textId="77777777" w:rsidR="00042A73" w:rsidRPr="001D75CE" w:rsidRDefault="00042A73" w:rsidP="00042A73">
            <w:pPr>
              <w:ind w:right="-57"/>
              <w:rPr>
                <w:lang w:eastAsia="en-US"/>
              </w:rPr>
            </w:pPr>
            <w:r w:rsidRPr="001D75CE">
              <w:rPr>
                <w:lang w:eastAsia="en-US"/>
              </w:rPr>
              <w:lastRenderedPageBreak/>
              <w:t>2. Lietuvos susisiekimo oro transportu su strateginėmis kryptimis poreikius geriausiai tenkinančio skrydžių skatinimo modelio verslo plano parengimas</w:t>
            </w:r>
          </w:p>
        </w:tc>
        <w:tc>
          <w:tcPr>
            <w:tcW w:w="1108" w:type="dxa"/>
          </w:tcPr>
          <w:p w14:paraId="2773553E" w14:textId="77777777" w:rsidR="00042A73" w:rsidRPr="004D6961" w:rsidRDefault="00042A73" w:rsidP="00042A73">
            <w:pPr>
              <w:ind w:left="-57" w:right="-57"/>
              <w:jc w:val="center"/>
              <w:rPr>
                <w:lang w:eastAsia="en-US"/>
              </w:rPr>
            </w:pPr>
            <w:r w:rsidRPr="004D6961">
              <w:rPr>
                <w:lang w:eastAsia="en-US"/>
              </w:rPr>
              <w:t>A</w:t>
            </w:r>
          </w:p>
        </w:tc>
        <w:tc>
          <w:tcPr>
            <w:tcW w:w="1160" w:type="dxa"/>
          </w:tcPr>
          <w:p w14:paraId="0E99FF12" w14:textId="77777777" w:rsidR="00042A73" w:rsidRPr="004D6961" w:rsidRDefault="00042A73" w:rsidP="00042A73">
            <w:pPr>
              <w:ind w:left="-57" w:right="-57"/>
              <w:jc w:val="center"/>
              <w:rPr>
                <w:lang w:eastAsia="en-US"/>
              </w:rPr>
            </w:pPr>
            <w:r w:rsidRPr="004D6961">
              <w:rPr>
                <w:lang w:eastAsia="en-US"/>
              </w:rPr>
              <w:t>SM</w:t>
            </w:r>
          </w:p>
        </w:tc>
        <w:tc>
          <w:tcPr>
            <w:tcW w:w="993" w:type="dxa"/>
          </w:tcPr>
          <w:p w14:paraId="44DB1D52" w14:textId="77777777" w:rsidR="00042A73" w:rsidRPr="004D6961" w:rsidRDefault="00042A73" w:rsidP="00042A73">
            <w:pPr>
              <w:ind w:left="-57" w:right="-57"/>
              <w:jc w:val="center"/>
              <w:rPr>
                <w:lang w:eastAsia="en-US"/>
              </w:rPr>
            </w:pPr>
            <w:r w:rsidRPr="004D6961">
              <w:rPr>
                <w:lang w:eastAsia="en-US"/>
              </w:rPr>
              <w:t>P</w:t>
            </w:r>
          </w:p>
        </w:tc>
        <w:tc>
          <w:tcPr>
            <w:tcW w:w="1275" w:type="dxa"/>
          </w:tcPr>
          <w:p w14:paraId="2500AD14" w14:textId="77777777" w:rsidR="00042A73" w:rsidRPr="004D6961" w:rsidRDefault="00042A73" w:rsidP="00042A73">
            <w:pPr>
              <w:ind w:left="-57" w:right="-57"/>
              <w:jc w:val="center"/>
              <w:rPr>
                <w:lang w:eastAsia="en-US"/>
              </w:rPr>
            </w:pPr>
            <w:r w:rsidRPr="004D6961">
              <w:rPr>
                <w:lang w:eastAsia="en-US"/>
              </w:rPr>
              <w:t>Ne</w:t>
            </w:r>
          </w:p>
        </w:tc>
        <w:tc>
          <w:tcPr>
            <w:tcW w:w="1276" w:type="dxa"/>
          </w:tcPr>
          <w:p w14:paraId="25FCAD63" w14:textId="77777777" w:rsidR="00042A73" w:rsidRPr="004D6961" w:rsidRDefault="00042A73" w:rsidP="00042A73">
            <w:pPr>
              <w:ind w:left="-57" w:right="-57"/>
              <w:jc w:val="center"/>
              <w:rPr>
                <w:lang w:eastAsia="en-US"/>
              </w:rPr>
            </w:pPr>
            <w:r w:rsidRPr="004D6961">
              <w:rPr>
                <w:lang w:eastAsia="en-US"/>
              </w:rPr>
              <w:t>D</w:t>
            </w:r>
          </w:p>
        </w:tc>
        <w:tc>
          <w:tcPr>
            <w:tcW w:w="1276" w:type="dxa"/>
          </w:tcPr>
          <w:p w14:paraId="69946FA0" w14:textId="77777777" w:rsidR="00042A73" w:rsidRPr="004D6961" w:rsidRDefault="00042A73" w:rsidP="00042A73">
            <w:pPr>
              <w:ind w:left="-57" w:right="-57"/>
              <w:jc w:val="center"/>
              <w:rPr>
                <w:lang w:eastAsia="en-US"/>
              </w:rPr>
            </w:pPr>
            <w:r w:rsidRPr="004D6961">
              <w:rPr>
                <w:lang w:eastAsia="en-US"/>
              </w:rPr>
              <w:t xml:space="preserve">262 </w:t>
            </w:r>
          </w:p>
        </w:tc>
        <w:tc>
          <w:tcPr>
            <w:tcW w:w="1276" w:type="dxa"/>
          </w:tcPr>
          <w:p w14:paraId="7E8B43F5" w14:textId="77777777" w:rsidR="00042A73" w:rsidRPr="004D6961" w:rsidRDefault="00042A73" w:rsidP="00042A73">
            <w:pPr>
              <w:ind w:left="-57" w:right="-57"/>
              <w:jc w:val="center"/>
              <w:rPr>
                <w:lang w:eastAsia="en-US"/>
              </w:rPr>
            </w:pPr>
            <w:r w:rsidRPr="004D6961">
              <w:rPr>
                <w:lang w:eastAsia="en-US"/>
              </w:rPr>
              <w:t>VB</w:t>
            </w:r>
          </w:p>
        </w:tc>
        <w:tc>
          <w:tcPr>
            <w:tcW w:w="1304" w:type="dxa"/>
          </w:tcPr>
          <w:p w14:paraId="3FBB115B" w14:textId="49CB7A8C" w:rsidR="00042A73" w:rsidRPr="004D6961" w:rsidRDefault="00042A73" w:rsidP="00480360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P–</w:t>
            </w:r>
            <w:r w:rsidRPr="004D3CB0">
              <w:rPr>
                <w:lang w:eastAsia="en-US"/>
              </w:rPr>
              <w:t>10-001-05-03-03-</w:t>
            </w:r>
            <w:r w:rsidR="00480360" w:rsidRPr="004D3CB0">
              <w:rPr>
                <w:lang w:eastAsia="en-US"/>
              </w:rPr>
              <w:t>0</w:t>
            </w:r>
            <w:r w:rsidR="00480360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, </w:t>
            </w:r>
            <w:r w:rsidRPr="004D6961">
              <w:rPr>
                <w:lang w:eastAsia="en-US"/>
              </w:rPr>
              <w:t>Parengtas strateginių krypčių verslo planas</w:t>
            </w:r>
            <w:r>
              <w:rPr>
                <w:lang w:eastAsia="en-US"/>
              </w:rPr>
              <w:t>, vnt.</w:t>
            </w:r>
          </w:p>
        </w:tc>
        <w:tc>
          <w:tcPr>
            <w:tcW w:w="963" w:type="dxa"/>
          </w:tcPr>
          <w:p w14:paraId="06959393" w14:textId="77777777" w:rsidR="00042A73" w:rsidRPr="004D6961" w:rsidRDefault="00042A73" w:rsidP="00042A73">
            <w:pPr>
              <w:ind w:left="-57" w:right="-57"/>
              <w:jc w:val="center"/>
              <w:rPr>
                <w:lang w:eastAsia="en-US"/>
              </w:rPr>
            </w:pPr>
            <w:r w:rsidRPr="004D6961">
              <w:rPr>
                <w:lang w:eastAsia="en-US"/>
              </w:rPr>
              <w:t>1</w:t>
            </w:r>
          </w:p>
          <w:p w14:paraId="334B14C4" w14:textId="77777777" w:rsidR="00042A73" w:rsidRPr="004D6961" w:rsidRDefault="00042A73" w:rsidP="00042A73">
            <w:pPr>
              <w:ind w:left="-57" w:right="-57"/>
              <w:jc w:val="center"/>
              <w:rPr>
                <w:lang w:eastAsia="en-US"/>
              </w:rPr>
            </w:pPr>
            <w:r w:rsidRPr="004D6961">
              <w:rPr>
                <w:lang w:eastAsia="en-US"/>
              </w:rPr>
              <w:t>(2022 m.)</w:t>
            </w:r>
          </w:p>
        </w:tc>
        <w:tc>
          <w:tcPr>
            <w:tcW w:w="1503" w:type="dxa"/>
          </w:tcPr>
          <w:p w14:paraId="62687D0A" w14:textId="77777777" w:rsidR="00042A73" w:rsidRPr="004D6961" w:rsidRDefault="00042A73" w:rsidP="00042A73">
            <w:pPr>
              <w:ind w:left="-57" w:right="-57"/>
              <w:jc w:val="center"/>
              <w:rPr>
                <w:lang w:eastAsia="en-US"/>
              </w:rPr>
            </w:pPr>
            <w:r w:rsidRPr="004D6961">
              <w:rPr>
                <w:lang w:eastAsia="en-US"/>
              </w:rPr>
              <w:t>SM</w:t>
            </w:r>
          </w:p>
        </w:tc>
        <w:tc>
          <w:tcPr>
            <w:tcW w:w="1191" w:type="dxa"/>
          </w:tcPr>
          <w:p w14:paraId="5D91E0AB" w14:textId="77777777" w:rsidR="00042A73" w:rsidRPr="004D6961" w:rsidRDefault="00042A73" w:rsidP="00042A73">
            <w:pPr>
              <w:pStyle w:val="Sraopastraipa"/>
              <w:ind w:left="-22" w:right="-57" w:firstLine="22"/>
              <w:jc w:val="center"/>
              <w:rPr>
                <w:lang w:eastAsia="en-US"/>
              </w:rPr>
            </w:pPr>
            <w:r w:rsidRPr="004D6961">
              <w:rPr>
                <w:lang w:eastAsia="en-US"/>
              </w:rPr>
              <w:t>Lietuvos Respublikos ekonomikos ir inovacijų ministerija</w:t>
            </w:r>
          </w:p>
        </w:tc>
      </w:tr>
    </w:tbl>
    <w:tbl>
      <w:tblPr>
        <w:tblStyle w:val="Lentelstinklelis"/>
        <w:tblW w:w="154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56"/>
        <w:gridCol w:w="992"/>
        <w:gridCol w:w="1276"/>
        <w:gridCol w:w="992"/>
        <w:gridCol w:w="1276"/>
        <w:gridCol w:w="1275"/>
        <w:gridCol w:w="1276"/>
        <w:gridCol w:w="1276"/>
        <w:gridCol w:w="1276"/>
        <w:gridCol w:w="992"/>
        <w:gridCol w:w="1417"/>
        <w:gridCol w:w="1276"/>
      </w:tblGrid>
      <w:tr w:rsidR="00275645" w:rsidRPr="009C285B" w14:paraId="5772FA16" w14:textId="77777777" w:rsidTr="00AF36CE">
        <w:trPr>
          <w:trHeight w:val="1384"/>
        </w:trPr>
        <w:tc>
          <w:tcPr>
            <w:tcW w:w="2156" w:type="dxa"/>
            <w:vMerge w:val="restart"/>
          </w:tcPr>
          <w:p w14:paraId="0D0F8C0F" w14:textId="4659C6FF" w:rsidR="00042A73" w:rsidRPr="009C285B" w:rsidRDefault="00042A73" w:rsidP="005D526B">
            <w:pPr>
              <w:tabs>
                <w:tab w:val="left" w:pos="851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C285B">
              <w:rPr>
                <w:sz w:val="18"/>
                <w:szCs w:val="18"/>
              </w:rPr>
              <w:t xml:space="preserve">. </w:t>
            </w:r>
            <w:r w:rsidRPr="00732A5C">
              <w:rPr>
                <w:sz w:val="20"/>
              </w:rPr>
              <w:t>Ilgalaikio ir tvaraus skrydžių skatinimo modelio įgyvendinimas</w:t>
            </w:r>
          </w:p>
        </w:tc>
        <w:tc>
          <w:tcPr>
            <w:tcW w:w="992" w:type="dxa"/>
            <w:vMerge w:val="restart"/>
          </w:tcPr>
          <w:p w14:paraId="287CDFEF" w14:textId="6904DB44" w:rsidR="00042A73" w:rsidRPr="009C285B" w:rsidRDefault="00042A73" w:rsidP="005D526B">
            <w:pPr>
              <w:tabs>
                <w:tab w:val="left" w:pos="851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1276" w:type="dxa"/>
            <w:vMerge w:val="restart"/>
          </w:tcPr>
          <w:p w14:paraId="59A7AE69" w14:textId="7D33FA5A" w:rsidR="00042A73" w:rsidRPr="009C285B" w:rsidRDefault="00042A73" w:rsidP="005D526B">
            <w:pPr>
              <w:tabs>
                <w:tab w:val="left" w:pos="851"/>
              </w:tabs>
              <w:rPr>
                <w:color w:val="000000"/>
                <w:sz w:val="18"/>
                <w:szCs w:val="18"/>
              </w:rPr>
            </w:pPr>
            <w:r w:rsidRPr="004C52A7">
              <w:rPr>
                <w:color w:val="000000" w:themeColor="text1"/>
                <w:sz w:val="18"/>
                <w:szCs w:val="18"/>
              </w:rPr>
              <w:t>Lietuvos oro uostai</w:t>
            </w:r>
          </w:p>
        </w:tc>
        <w:tc>
          <w:tcPr>
            <w:tcW w:w="992" w:type="dxa"/>
            <w:vMerge w:val="restart"/>
          </w:tcPr>
          <w:p w14:paraId="10DAE324" w14:textId="35AD5CE3" w:rsidR="00042A73" w:rsidRPr="009C285B" w:rsidRDefault="00042A73" w:rsidP="005D526B">
            <w:pPr>
              <w:tabs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9C285B">
              <w:rPr>
                <w:color w:val="000000" w:themeColor="text1"/>
                <w:sz w:val="18"/>
                <w:szCs w:val="18"/>
              </w:rPr>
              <w:t>P</w:t>
            </w:r>
          </w:p>
          <w:p w14:paraId="38488C42" w14:textId="77777777" w:rsidR="00042A73" w:rsidRPr="009C285B" w:rsidRDefault="00042A73" w:rsidP="005D526B">
            <w:pPr>
              <w:tabs>
                <w:tab w:val="left" w:pos="851"/>
              </w:tabs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523991F3" w14:textId="77777777" w:rsidR="00042A73" w:rsidRPr="009C285B" w:rsidRDefault="00042A73" w:rsidP="005D526B">
            <w:pPr>
              <w:tabs>
                <w:tab w:val="left" w:pos="851"/>
              </w:tabs>
              <w:spacing w:line="259" w:lineRule="auto"/>
              <w:jc w:val="both"/>
              <w:rPr>
                <w:sz w:val="18"/>
                <w:szCs w:val="18"/>
              </w:rPr>
            </w:pPr>
            <w:r w:rsidRPr="009C285B">
              <w:rPr>
                <w:color w:val="000000" w:themeColor="text1"/>
                <w:sz w:val="18"/>
                <w:szCs w:val="18"/>
              </w:rPr>
              <w:t>Ne</w:t>
            </w:r>
          </w:p>
          <w:p w14:paraId="05A0E62E" w14:textId="77777777" w:rsidR="00042A73" w:rsidRPr="009C285B" w:rsidRDefault="00042A73" w:rsidP="005D526B">
            <w:pPr>
              <w:tabs>
                <w:tab w:val="left" w:pos="851"/>
              </w:tabs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08AB3075" w14:textId="7DBFC090" w:rsidR="00042A73" w:rsidRPr="009C285B" w:rsidRDefault="001F63C4" w:rsidP="005D526B">
            <w:pPr>
              <w:tabs>
                <w:tab w:val="left" w:pos="851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732A5C" w:rsidRPr="00732A5C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vMerge w:val="restart"/>
          </w:tcPr>
          <w:p w14:paraId="777B7F98" w14:textId="77777777" w:rsidR="00042A73" w:rsidRDefault="00367DED" w:rsidP="005D52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  <w:r w:rsidR="00042A73">
              <w:rPr>
                <w:sz w:val="18"/>
                <w:szCs w:val="18"/>
              </w:rPr>
              <w:t>000</w:t>
            </w:r>
          </w:p>
          <w:p w14:paraId="2A6E9F65" w14:textId="2404B727" w:rsidR="00367DED" w:rsidRPr="009C285B" w:rsidRDefault="00367DED" w:rsidP="005D526B">
            <w:pPr>
              <w:rPr>
                <w:sz w:val="18"/>
                <w:szCs w:val="18"/>
              </w:rPr>
            </w:pPr>
            <w:r w:rsidRPr="00367DED">
              <w:rPr>
                <w:sz w:val="18"/>
                <w:szCs w:val="18"/>
              </w:rPr>
              <w:t>22 780</w:t>
            </w:r>
          </w:p>
        </w:tc>
        <w:tc>
          <w:tcPr>
            <w:tcW w:w="1276" w:type="dxa"/>
            <w:vMerge w:val="restart"/>
          </w:tcPr>
          <w:p w14:paraId="66379044" w14:textId="77777777" w:rsidR="00042A73" w:rsidRDefault="00042A73" w:rsidP="005D526B">
            <w:pPr>
              <w:tabs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9C285B">
              <w:rPr>
                <w:color w:val="000000" w:themeColor="text1"/>
                <w:sz w:val="18"/>
                <w:szCs w:val="18"/>
              </w:rPr>
              <w:t>VB</w:t>
            </w:r>
          </w:p>
          <w:p w14:paraId="70E5A394" w14:textId="3C389569" w:rsidR="00367DED" w:rsidRPr="009C285B" w:rsidRDefault="00367DED" w:rsidP="005D526B">
            <w:pPr>
              <w:tabs>
                <w:tab w:val="left" w:pos="851"/>
              </w:tabs>
              <w:jc w:val="both"/>
              <w:rPr>
                <w:color w:val="000000"/>
                <w:sz w:val="18"/>
                <w:szCs w:val="18"/>
              </w:rPr>
            </w:pPr>
            <w:r w:rsidRPr="00367DED">
              <w:rPr>
                <w:color w:val="000000"/>
                <w:sz w:val="18"/>
                <w:szCs w:val="18"/>
              </w:rPr>
              <w:t>Privačios lėšos</w:t>
            </w:r>
          </w:p>
        </w:tc>
        <w:tc>
          <w:tcPr>
            <w:tcW w:w="1276" w:type="dxa"/>
          </w:tcPr>
          <w:p w14:paraId="34C16651" w14:textId="709C3B5A" w:rsidR="00042A73" w:rsidRPr="009C285B" w:rsidRDefault="00042A73" w:rsidP="00830BDD">
            <w:pPr>
              <w:tabs>
                <w:tab w:val="left" w:pos="851"/>
              </w:tabs>
              <w:jc w:val="both"/>
              <w:rPr>
                <w:color w:val="000000"/>
                <w:sz w:val="18"/>
                <w:szCs w:val="18"/>
              </w:rPr>
            </w:pPr>
            <w:r w:rsidRPr="00042A73">
              <w:rPr>
                <w:sz w:val="18"/>
                <w:szCs w:val="18"/>
              </w:rPr>
              <w:t xml:space="preserve">R–10-001-05-03-03-01 </w:t>
            </w:r>
            <w:r w:rsidRPr="00732A5C">
              <w:rPr>
                <w:sz w:val="20"/>
              </w:rPr>
              <w:t>Lietuvos oro uostuose aptarnautų keleivių skaičius</w:t>
            </w:r>
            <w:r w:rsidR="00F41553">
              <w:rPr>
                <w:sz w:val="20"/>
              </w:rPr>
              <w:t>, mln. keleivių</w:t>
            </w:r>
          </w:p>
        </w:tc>
        <w:tc>
          <w:tcPr>
            <w:tcW w:w="992" w:type="dxa"/>
          </w:tcPr>
          <w:p w14:paraId="770A2A7C" w14:textId="1191A7F2" w:rsidR="00B26034" w:rsidRPr="00732A5C" w:rsidRDefault="00B26034" w:rsidP="00732A5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2A5C">
              <w:rPr>
                <w:sz w:val="20"/>
              </w:rPr>
              <w:t>11</w:t>
            </w:r>
            <w:r w:rsidR="00732A5C">
              <w:rPr>
                <w:sz w:val="20"/>
                <w:vertAlign w:val="superscript"/>
              </w:rPr>
              <w:t>3</w:t>
            </w:r>
          </w:p>
          <w:p w14:paraId="7A7F0D82" w14:textId="172EF9D6" w:rsidR="00042A73" w:rsidRPr="009C285B" w:rsidRDefault="000E773A" w:rsidP="00AF36CE">
            <w:pPr>
              <w:ind w:left="-111"/>
              <w:jc w:val="center"/>
              <w:rPr>
                <w:color w:val="000000"/>
                <w:sz w:val="18"/>
                <w:szCs w:val="18"/>
              </w:rPr>
            </w:pPr>
            <w:r w:rsidRPr="00732A5C" w:rsidDel="000E773A">
              <w:rPr>
                <w:sz w:val="20"/>
              </w:rPr>
              <w:t xml:space="preserve"> </w:t>
            </w:r>
            <w:r w:rsidR="00B26034" w:rsidRPr="00732A5C">
              <w:rPr>
                <w:sz w:val="20"/>
              </w:rPr>
              <w:t>(2030 m.)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7363D7E" w14:textId="53ACC8EB" w:rsidR="00042A73" w:rsidRPr="009C285B" w:rsidRDefault="00042A73" w:rsidP="005D52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6E201FB" w14:textId="1B71848C" w:rsidR="00042A73" w:rsidRPr="009C285B" w:rsidRDefault="00042A73" w:rsidP="004D6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C285B">
              <w:rPr>
                <w:sz w:val="18"/>
                <w:szCs w:val="18"/>
              </w:rPr>
              <w:t>“.</w:t>
            </w:r>
          </w:p>
        </w:tc>
      </w:tr>
      <w:tr w:rsidR="00275645" w:rsidRPr="009C285B" w14:paraId="1A5FB42E" w14:textId="77777777" w:rsidTr="00AF36CE">
        <w:trPr>
          <w:trHeight w:val="315"/>
        </w:trPr>
        <w:tc>
          <w:tcPr>
            <w:tcW w:w="2156" w:type="dxa"/>
            <w:vMerge/>
          </w:tcPr>
          <w:p w14:paraId="04B3FABF" w14:textId="77777777" w:rsidR="00042A73" w:rsidRPr="009C285B" w:rsidDel="001D75CE" w:rsidRDefault="00042A73" w:rsidP="00042A73">
            <w:pPr>
              <w:tabs>
                <w:tab w:val="left" w:pos="85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7A73307" w14:textId="77777777" w:rsidR="00042A73" w:rsidRDefault="00042A73" w:rsidP="00042A73">
            <w:pPr>
              <w:tabs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45D4B84" w14:textId="77777777" w:rsidR="00042A73" w:rsidRPr="004C52A7" w:rsidDel="00C704DE" w:rsidRDefault="00042A73" w:rsidP="00042A73">
            <w:pPr>
              <w:tabs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A26D4BA" w14:textId="77777777" w:rsidR="00042A73" w:rsidRPr="009C285B" w:rsidRDefault="00042A73" w:rsidP="00042A73">
            <w:pPr>
              <w:tabs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EBBD23D" w14:textId="77777777" w:rsidR="00042A73" w:rsidRPr="009C285B" w:rsidRDefault="00042A73" w:rsidP="00042A73">
            <w:pPr>
              <w:tabs>
                <w:tab w:val="left" w:pos="851"/>
              </w:tabs>
              <w:spacing w:line="259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67D52F0" w14:textId="77777777" w:rsidR="00042A73" w:rsidRDefault="00042A73" w:rsidP="00042A73">
            <w:pPr>
              <w:tabs>
                <w:tab w:val="left" w:pos="851"/>
              </w:tabs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0E3A6CA" w14:textId="77777777" w:rsidR="00042A73" w:rsidRDefault="00042A73" w:rsidP="00042A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88278E9" w14:textId="77777777" w:rsidR="00042A73" w:rsidRPr="009C285B" w:rsidRDefault="00042A73" w:rsidP="00042A73">
            <w:pPr>
              <w:tabs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735A53" w14:textId="2F1940A8" w:rsidR="00042A73" w:rsidRPr="00732A5C" w:rsidRDefault="00042A73" w:rsidP="00042A73">
            <w:pPr>
              <w:tabs>
                <w:tab w:val="left" w:pos="851"/>
              </w:tabs>
              <w:jc w:val="both"/>
              <w:rPr>
                <w:sz w:val="20"/>
              </w:rPr>
            </w:pPr>
            <w:r>
              <w:rPr>
                <w:sz w:val="18"/>
                <w:szCs w:val="18"/>
              </w:rPr>
              <w:t>P</w:t>
            </w:r>
            <w:r w:rsidRPr="009C285B">
              <w:rPr>
                <w:sz w:val="18"/>
                <w:szCs w:val="18"/>
              </w:rPr>
              <w:t>–</w:t>
            </w:r>
            <w:r w:rsidRPr="005D526B">
              <w:rPr>
                <w:sz w:val="18"/>
                <w:szCs w:val="18"/>
              </w:rPr>
              <w:t>10-001-05-03-03-0</w:t>
            </w:r>
            <w:r>
              <w:rPr>
                <w:sz w:val="18"/>
                <w:szCs w:val="18"/>
              </w:rPr>
              <w:t xml:space="preserve">3, </w:t>
            </w:r>
            <w:r w:rsidRPr="00732A5C">
              <w:rPr>
                <w:sz w:val="20"/>
              </w:rPr>
              <w:t>Skrydžių kryptys, kurių pasiekiamumui užtikrinti įgyvendinamos skatinimo priemonės, vnt.</w:t>
            </w:r>
          </w:p>
          <w:p w14:paraId="50656134" w14:textId="77777777" w:rsidR="00042A73" w:rsidRDefault="00042A73" w:rsidP="00042A73">
            <w:pPr>
              <w:tabs>
                <w:tab w:val="left" w:pos="85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059DC2E" w14:textId="77777777" w:rsidR="000E773A" w:rsidRPr="00732A5C" w:rsidRDefault="00042A73" w:rsidP="00042A73">
            <w:pPr>
              <w:jc w:val="center"/>
              <w:rPr>
                <w:sz w:val="20"/>
              </w:rPr>
            </w:pPr>
            <w:r w:rsidRPr="00732A5C">
              <w:rPr>
                <w:sz w:val="20"/>
              </w:rPr>
              <w:t xml:space="preserve">14 </w:t>
            </w:r>
          </w:p>
          <w:p w14:paraId="5C4EEA92" w14:textId="35475B8A" w:rsidR="00042A73" w:rsidRDefault="00042A73" w:rsidP="00AF36CE">
            <w:pPr>
              <w:ind w:left="-111"/>
              <w:jc w:val="center"/>
              <w:rPr>
                <w:sz w:val="18"/>
                <w:szCs w:val="18"/>
              </w:rPr>
            </w:pPr>
            <w:r w:rsidRPr="00732A5C">
              <w:rPr>
                <w:sz w:val="20"/>
              </w:rPr>
              <w:t>(2030 m.)</w:t>
            </w:r>
          </w:p>
        </w:tc>
        <w:tc>
          <w:tcPr>
            <w:tcW w:w="1417" w:type="dxa"/>
            <w:vMerge/>
            <w:shd w:val="clear" w:color="auto" w:fill="auto"/>
          </w:tcPr>
          <w:p w14:paraId="5A89C558" w14:textId="77777777" w:rsidR="00042A73" w:rsidRDefault="00042A73" w:rsidP="00042A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64A6CB" w14:textId="77777777" w:rsidR="00042A73" w:rsidRDefault="00042A73" w:rsidP="00042A7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983D74F" w14:textId="6CE1C7BF" w:rsidR="00BD31DA" w:rsidRDefault="000E773A" w:rsidP="00BD31DA">
      <w:pPr>
        <w:rPr>
          <w:lang w:eastAsia="en-US"/>
        </w:rPr>
      </w:pPr>
      <w:r w:rsidRPr="00732A5C">
        <w:rPr>
          <w:sz w:val="24"/>
          <w:vertAlign w:val="superscript"/>
        </w:rPr>
        <w:t>1</w:t>
      </w:r>
      <w:r>
        <w:rPr>
          <w:sz w:val="24"/>
        </w:rPr>
        <w:t xml:space="preserve"> </w:t>
      </w:r>
      <w:r>
        <w:rPr>
          <w:lang w:eastAsia="en-US"/>
        </w:rPr>
        <w:t>Iš jų 2 dėl veiklos Nr. 1;</w:t>
      </w:r>
    </w:p>
    <w:p w14:paraId="17492105" w14:textId="6B6BEEC2" w:rsidR="000E773A" w:rsidRDefault="000E773A" w:rsidP="000E773A">
      <w:pPr>
        <w:tabs>
          <w:tab w:val="left" w:pos="851"/>
        </w:tabs>
        <w:jc w:val="both"/>
        <w:rPr>
          <w:sz w:val="18"/>
          <w:szCs w:val="18"/>
        </w:rPr>
      </w:pPr>
      <w:r w:rsidRPr="00732A5C">
        <w:rPr>
          <w:vertAlign w:val="superscript"/>
          <w:lang w:eastAsia="en-US"/>
        </w:rPr>
        <w:t>2</w:t>
      </w:r>
      <w:r>
        <w:rPr>
          <w:lang w:eastAsia="en-US"/>
        </w:rPr>
        <w:t xml:space="preserve"> </w:t>
      </w:r>
      <w:r w:rsidRPr="00B26034">
        <w:rPr>
          <w:sz w:val="18"/>
          <w:szCs w:val="18"/>
        </w:rPr>
        <w:t xml:space="preserve">Iš jų </w:t>
      </w:r>
      <w:r>
        <w:rPr>
          <w:sz w:val="18"/>
          <w:szCs w:val="18"/>
        </w:rPr>
        <w:t>0,3</w:t>
      </w:r>
      <w:r w:rsidRPr="00B26034">
        <w:rPr>
          <w:sz w:val="18"/>
          <w:szCs w:val="18"/>
        </w:rPr>
        <w:t xml:space="preserve"> dėl veiklos Nr. </w:t>
      </w:r>
      <w:r>
        <w:rPr>
          <w:sz w:val="18"/>
          <w:szCs w:val="18"/>
        </w:rPr>
        <w:t>3.</w:t>
      </w:r>
    </w:p>
    <w:p w14:paraId="4DB60D0C" w14:textId="6A8248A2" w:rsidR="000E773A" w:rsidRDefault="00732A5C" w:rsidP="00732A5C">
      <w:pPr>
        <w:tabs>
          <w:tab w:val="left" w:pos="851"/>
        </w:tabs>
        <w:jc w:val="both"/>
        <w:rPr>
          <w:lang w:eastAsia="en-US"/>
        </w:rPr>
      </w:pPr>
      <w:r w:rsidRPr="00732A5C"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 xml:space="preserve"> </w:t>
      </w:r>
      <w:r w:rsidR="00C7544A" w:rsidRPr="00C7544A">
        <w:rPr>
          <w:sz w:val="18"/>
          <w:szCs w:val="18"/>
        </w:rPr>
        <w:t>investuojama didinant bendrovės įstatinį kapitalą</w:t>
      </w:r>
      <w:r w:rsidR="00C7544A">
        <w:rPr>
          <w:sz w:val="18"/>
          <w:szCs w:val="18"/>
        </w:rPr>
        <w:t>.</w:t>
      </w:r>
    </w:p>
    <w:p w14:paraId="5A78F1D1" w14:textId="77777777" w:rsidR="000E773A" w:rsidRDefault="000E773A" w:rsidP="00BD31DA">
      <w:pPr>
        <w:rPr>
          <w:sz w:val="24"/>
        </w:rPr>
      </w:pPr>
    </w:p>
    <w:p w14:paraId="6CC9792D" w14:textId="77777777" w:rsidR="00BD31DA" w:rsidRDefault="00BD31DA" w:rsidP="00BD31DA">
      <w:pPr>
        <w:rPr>
          <w:sz w:val="24"/>
        </w:rPr>
      </w:pPr>
    </w:p>
    <w:p w14:paraId="6C73AC3E" w14:textId="77777777" w:rsidR="00D31F6A" w:rsidRDefault="00BD31DA" w:rsidP="004D6961">
      <w:pPr>
        <w:tabs>
          <w:tab w:val="left" w:pos="11907"/>
        </w:tabs>
        <w:rPr>
          <w:sz w:val="24"/>
        </w:rPr>
      </w:pPr>
      <w:r>
        <w:rPr>
          <w:sz w:val="24"/>
        </w:rPr>
        <w:t xml:space="preserve">Susisiekimo ministras </w:t>
      </w:r>
      <w:r w:rsidR="004D6961">
        <w:rPr>
          <w:sz w:val="24"/>
        </w:rPr>
        <w:tab/>
      </w:r>
      <w:r w:rsidR="004D6961" w:rsidRPr="004D6961">
        <w:rPr>
          <w:sz w:val="24"/>
        </w:rPr>
        <w:t>Marius Skuodis</w:t>
      </w:r>
      <w:r>
        <w:rPr>
          <w:sz w:val="24"/>
        </w:rPr>
        <w:t xml:space="preserve">         </w:t>
      </w:r>
    </w:p>
    <w:p w14:paraId="3B5B094F" w14:textId="77777777" w:rsidR="00D31F6A" w:rsidRDefault="00D31F6A" w:rsidP="004D6961">
      <w:pPr>
        <w:tabs>
          <w:tab w:val="left" w:pos="11907"/>
        </w:tabs>
        <w:rPr>
          <w:sz w:val="24"/>
        </w:rPr>
      </w:pPr>
    </w:p>
    <w:p w14:paraId="295E6DB1" w14:textId="77777777" w:rsidR="00D31F6A" w:rsidRPr="00CA7760" w:rsidRDefault="00D31F6A" w:rsidP="00D31F6A">
      <w:pPr>
        <w:rPr>
          <w:sz w:val="24"/>
        </w:rPr>
      </w:pPr>
      <w:r w:rsidRPr="00CA7760">
        <w:rPr>
          <w:sz w:val="24"/>
        </w:rPr>
        <w:t xml:space="preserve">SUDERINTA </w:t>
      </w:r>
    </w:p>
    <w:p w14:paraId="26A2DD45" w14:textId="77777777" w:rsidR="00D31F6A" w:rsidRPr="00CA7760" w:rsidRDefault="00D31F6A" w:rsidP="00D31F6A">
      <w:pPr>
        <w:rPr>
          <w:sz w:val="24"/>
        </w:rPr>
      </w:pPr>
      <w:r w:rsidRPr="00CA7760">
        <w:rPr>
          <w:sz w:val="24"/>
        </w:rPr>
        <w:t xml:space="preserve">Lietuvos Respublikos finansų ministerijos </w:t>
      </w:r>
    </w:p>
    <w:p w14:paraId="510F5BDC" w14:textId="26ADB7F8" w:rsidR="00D31F6A" w:rsidRPr="00D9391E" w:rsidRDefault="00D31F6A" w:rsidP="00D31F6A">
      <w:pPr>
        <w:rPr>
          <w:sz w:val="24"/>
        </w:rPr>
      </w:pPr>
      <w:r w:rsidRPr="00CA7760">
        <w:rPr>
          <w:sz w:val="24"/>
        </w:rPr>
        <w:t>202</w:t>
      </w:r>
      <w:r>
        <w:rPr>
          <w:sz w:val="24"/>
        </w:rPr>
        <w:t>3</w:t>
      </w:r>
      <w:r w:rsidRPr="00CA7760">
        <w:rPr>
          <w:sz w:val="24"/>
        </w:rPr>
        <w:t xml:space="preserve"> m. </w:t>
      </w:r>
      <w:r w:rsidR="00FC54DB">
        <w:rPr>
          <w:sz w:val="24"/>
        </w:rPr>
        <w:t>gruodžio 7</w:t>
      </w:r>
      <w:r w:rsidRPr="00CA7760">
        <w:rPr>
          <w:sz w:val="24"/>
        </w:rPr>
        <w:t xml:space="preserve"> d. raštu Nr. </w:t>
      </w:r>
      <w:r w:rsidRPr="00CF37F2">
        <w:rPr>
          <w:sz w:val="24"/>
        </w:rPr>
        <w:t>6K-</w:t>
      </w:r>
      <w:r w:rsidR="00FC54DB">
        <w:rPr>
          <w:sz w:val="24"/>
        </w:rPr>
        <w:t>23/7905</w:t>
      </w:r>
    </w:p>
    <w:p w14:paraId="4B51E92C" w14:textId="43C36DE0" w:rsidR="00BD31DA" w:rsidRDefault="00BD31DA" w:rsidP="004D6961">
      <w:pPr>
        <w:tabs>
          <w:tab w:val="left" w:pos="11907"/>
        </w:tabs>
        <w:rPr>
          <w:sz w:val="24"/>
        </w:rPr>
      </w:pPr>
      <w:r>
        <w:rPr>
          <w:sz w:val="24"/>
        </w:rPr>
        <w:t xml:space="preserve">                                   </w:t>
      </w:r>
    </w:p>
    <w:sectPr w:rsidR="00BD31DA" w:rsidSect="004E23BE">
      <w:headerReference w:type="default" r:id="rId13"/>
      <w:pgSz w:w="16838" w:h="11906" w:orient="landscape" w:code="9"/>
      <w:pgMar w:top="1701" w:right="1134" w:bottom="567" w:left="1134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AC518" w14:textId="77777777" w:rsidR="00771649" w:rsidRDefault="00771649" w:rsidP="00851D60">
      <w:r>
        <w:separator/>
      </w:r>
    </w:p>
  </w:endnote>
  <w:endnote w:type="continuationSeparator" w:id="0">
    <w:p w14:paraId="69E94E3B" w14:textId="77777777" w:rsidR="00771649" w:rsidRDefault="00771649" w:rsidP="00851D60">
      <w:r>
        <w:continuationSeparator/>
      </w:r>
    </w:p>
  </w:endnote>
  <w:endnote w:type="continuationNotice" w:id="1">
    <w:p w14:paraId="440B4E34" w14:textId="77777777" w:rsidR="00771649" w:rsidRDefault="007716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4EA7A" w14:textId="77777777" w:rsidR="00771649" w:rsidRDefault="00771649" w:rsidP="00851D60">
      <w:r>
        <w:separator/>
      </w:r>
    </w:p>
  </w:footnote>
  <w:footnote w:type="continuationSeparator" w:id="0">
    <w:p w14:paraId="65E587FA" w14:textId="77777777" w:rsidR="00771649" w:rsidRDefault="00771649" w:rsidP="00851D60">
      <w:r>
        <w:continuationSeparator/>
      </w:r>
    </w:p>
  </w:footnote>
  <w:footnote w:type="continuationNotice" w:id="1">
    <w:p w14:paraId="28033C75" w14:textId="77777777" w:rsidR="00771649" w:rsidRDefault="007716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34887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A87B46E" w14:textId="54CBF355" w:rsidR="00D03AF8" w:rsidRPr="004E23BE" w:rsidRDefault="00D03AF8">
        <w:pPr>
          <w:pStyle w:val="Antrats"/>
          <w:jc w:val="center"/>
          <w:rPr>
            <w:sz w:val="24"/>
            <w:szCs w:val="24"/>
          </w:rPr>
        </w:pPr>
        <w:r w:rsidRPr="004E23BE">
          <w:rPr>
            <w:sz w:val="24"/>
            <w:szCs w:val="24"/>
          </w:rPr>
          <w:fldChar w:fldCharType="begin"/>
        </w:r>
        <w:r w:rsidRPr="004E23BE">
          <w:rPr>
            <w:sz w:val="24"/>
            <w:szCs w:val="24"/>
          </w:rPr>
          <w:instrText>PAGE   \* MERGEFORMAT</w:instrText>
        </w:r>
        <w:r w:rsidRPr="004E23BE">
          <w:rPr>
            <w:sz w:val="24"/>
            <w:szCs w:val="24"/>
          </w:rPr>
          <w:fldChar w:fldCharType="separate"/>
        </w:r>
        <w:r w:rsidR="008472FF">
          <w:rPr>
            <w:noProof/>
            <w:sz w:val="24"/>
            <w:szCs w:val="24"/>
          </w:rPr>
          <w:t>3</w:t>
        </w:r>
        <w:r w:rsidRPr="004E23BE">
          <w:rPr>
            <w:sz w:val="24"/>
            <w:szCs w:val="24"/>
          </w:rPr>
          <w:fldChar w:fldCharType="end"/>
        </w:r>
      </w:p>
    </w:sdtContent>
  </w:sdt>
  <w:p w14:paraId="0D28D156" w14:textId="77777777" w:rsidR="00D03AF8" w:rsidRDefault="00D03AF8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1AC0"/>
    <w:multiLevelType w:val="multilevel"/>
    <w:tmpl w:val="01707490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E34F4C"/>
    <w:multiLevelType w:val="hybridMultilevel"/>
    <w:tmpl w:val="09CC594C"/>
    <w:lvl w:ilvl="0" w:tplc="FF7610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A34E8"/>
    <w:multiLevelType w:val="multilevel"/>
    <w:tmpl w:val="C4847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Zero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Zero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Zero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Zero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1E13085C"/>
    <w:multiLevelType w:val="hybridMultilevel"/>
    <w:tmpl w:val="2C7C1BA8"/>
    <w:lvl w:ilvl="0" w:tplc="5DCAA122">
      <w:start w:val="1"/>
      <w:numFmt w:val="decimal"/>
      <w:lvlText w:val="%1."/>
      <w:lvlJc w:val="left"/>
      <w:pPr>
        <w:ind w:left="303" w:hanging="36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023" w:hanging="360"/>
      </w:pPr>
    </w:lvl>
    <w:lvl w:ilvl="2" w:tplc="0427001B" w:tentative="1">
      <w:start w:val="1"/>
      <w:numFmt w:val="lowerRoman"/>
      <w:lvlText w:val="%3."/>
      <w:lvlJc w:val="right"/>
      <w:pPr>
        <w:ind w:left="1743" w:hanging="180"/>
      </w:pPr>
    </w:lvl>
    <w:lvl w:ilvl="3" w:tplc="0427000F" w:tentative="1">
      <w:start w:val="1"/>
      <w:numFmt w:val="decimal"/>
      <w:lvlText w:val="%4."/>
      <w:lvlJc w:val="left"/>
      <w:pPr>
        <w:ind w:left="2463" w:hanging="360"/>
      </w:pPr>
    </w:lvl>
    <w:lvl w:ilvl="4" w:tplc="04270019" w:tentative="1">
      <w:start w:val="1"/>
      <w:numFmt w:val="lowerLetter"/>
      <w:lvlText w:val="%5."/>
      <w:lvlJc w:val="left"/>
      <w:pPr>
        <w:ind w:left="3183" w:hanging="360"/>
      </w:pPr>
    </w:lvl>
    <w:lvl w:ilvl="5" w:tplc="0427001B" w:tentative="1">
      <w:start w:val="1"/>
      <w:numFmt w:val="lowerRoman"/>
      <w:lvlText w:val="%6."/>
      <w:lvlJc w:val="right"/>
      <w:pPr>
        <w:ind w:left="3903" w:hanging="180"/>
      </w:pPr>
    </w:lvl>
    <w:lvl w:ilvl="6" w:tplc="0427000F" w:tentative="1">
      <w:start w:val="1"/>
      <w:numFmt w:val="decimal"/>
      <w:lvlText w:val="%7."/>
      <w:lvlJc w:val="left"/>
      <w:pPr>
        <w:ind w:left="4623" w:hanging="360"/>
      </w:pPr>
    </w:lvl>
    <w:lvl w:ilvl="7" w:tplc="04270019" w:tentative="1">
      <w:start w:val="1"/>
      <w:numFmt w:val="lowerLetter"/>
      <w:lvlText w:val="%8."/>
      <w:lvlJc w:val="left"/>
      <w:pPr>
        <w:ind w:left="5343" w:hanging="360"/>
      </w:pPr>
    </w:lvl>
    <w:lvl w:ilvl="8" w:tplc="0427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70E14410"/>
    <w:multiLevelType w:val="hybridMultilevel"/>
    <w:tmpl w:val="D200DC14"/>
    <w:lvl w:ilvl="0" w:tplc="7FEE6338">
      <w:start w:val="4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D44B05"/>
    <w:multiLevelType w:val="hybridMultilevel"/>
    <w:tmpl w:val="8B12C1E0"/>
    <w:lvl w:ilvl="0" w:tplc="8348D3A2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1390155744">
    <w:abstractNumId w:val="3"/>
  </w:num>
  <w:num w:numId="2" w16cid:durableId="937062200">
    <w:abstractNumId w:val="2"/>
  </w:num>
  <w:num w:numId="3" w16cid:durableId="1901136025">
    <w:abstractNumId w:val="0"/>
  </w:num>
  <w:num w:numId="4" w16cid:durableId="1446727251">
    <w:abstractNumId w:val="1"/>
  </w:num>
  <w:num w:numId="5" w16cid:durableId="1402798865">
    <w:abstractNumId w:val="5"/>
  </w:num>
  <w:num w:numId="6" w16cid:durableId="447159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FA"/>
    <w:rsid w:val="00006D60"/>
    <w:rsid w:val="0001179A"/>
    <w:rsid w:val="00016B34"/>
    <w:rsid w:val="00024E15"/>
    <w:rsid w:val="0003004D"/>
    <w:rsid w:val="00042A73"/>
    <w:rsid w:val="00042E4E"/>
    <w:rsid w:val="00047714"/>
    <w:rsid w:val="000614FB"/>
    <w:rsid w:val="00063D7B"/>
    <w:rsid w:val="0007605B"/>
    <w:rsid w:val="00076573"/>
    <w:rsid w:val="0008132F"/>
    <w:rsid w:val="00085A60"/>
    <w:rsid w:val="00086CD7"/>
    <w:rsid w:val="00090D4A"/>
    <w:rsid w:val="000935F2"/>
    <w:rsid w:val="00097B00"/>
    <w:rsid w:val="00097D60"/>
    <w:rsid w:val="000A0459"/>
    <w:rsid w:val="000A46D6"/>
    <w:rsid w:val="000A4EDD"/>
    <w:rsid w:val="000B1D7E"/>
    <w:rsid w:val="000B409D"/>
    <w:rsid w:val="000B479E"/>
    <w:rsid w:val="000C13B5"/>
    <w:rsid w:val="000C597C"/>
    <w:rsid w:val="000D3954"/>
    <w:rsid w:val="000E773A"/>
    <w:rsid w:val="00135AF2"/>
    <w:rsid w:val="00135EA5"/>
    <w:rsid w:val="00136904"/>
    <w:rsid w:val="00141E2C"/>
    <w:rsid w:val="00150446"/>
    <w:rsid w:val="001575FD"/>
    <w:rsid w:val="00160167"/>
    <w:rsid w:val="00176362"/>
    <w:rsid w:val="001777C5"/>
    <w:rsid w:val="0018009E"/>
    <w:rsid w:val="00194008"/>
    <w:rsid w:val="001A2016"/>
    <w:rsid w:val="001B0F7E"/>
    <w:rsid w:val="001B7683"/>
    <w:rsid w:val="001C1ED4"/>
    <w:rsid w:val="001C32D0"/>
    <w:rsid w:val="001C7756"/>
    <w:rsid w:val="001C7774"/>
    <w:rsid w:val="001D03A0"/>
    <w:rsid w:val="001D09C0"/>
    <w:rsid w:val="001D75CE"/>
    <w:rsid w:val="001D7A63"/>
    <w:rsid w:val="001F3BFA"/>
    <w:rsid w:val="001F63C4"/>
    <w:rsid w:val="001F740D"/>
    <w:rsid w:val="00203ECC"/>
    <w:rsid w:val="00204A21"/>
    <w:rsid w:val="002109AE"/>
    <w:rsid w:val="0021313C"/>
    <w:rsid w:val="00216DDC"/>
    <w:rsid w:val="00222A03"/>
    <w:rsid w:val="00222CC6"/>
    <w:rsid w:val="0022554C"/>
    <w:rsid w:val="002358DC"/>
    <w:rsid w:val="002421A0"/>
    <w:rsid w:val="002436E7"/>
    <w:rsid w:val="0025183D"/>
    <w:rsid w:val="00251FE9"/>
    <w:rsid w:val="0025395D"/>
    <w:rsid w:val="0025775A"/>
    <w:rsid w:val="00257BFC"/>
    <w:rsid w:val="002631CA"/>
    <w:rsid w:val="00265333"/>
    <w:rsid w:val="00266ACF"/>
    <w:rsid w:val="00275645"/>
    <w:rsid w:val="002A1E56"/>
    <w:rsid w:val="002A414C"/>
    <w:rsid w:val="002C0D9A"/>
    <w:rsid w:val="002D000B"/>
    <w:rsid w:val="002D7435"/>
    <w:rsid w:val="002D766B"/>
    <w:rsid w:val="002E09F7"/>
    <w:rsid w:val="002E35AF"/>
    <w:rsid w:val="002E381D"/>
    <w:rsid w:val="002F0DB8"/>
    <w:rsid w:val="00305CFD"/>
    <w:rsid w:val="00314BB3"/>
    <w:rsid w:val="003466B4"/>
    <w:rsid w:val="00346B55"/>
    <w:rsid w:val="00353D07"/>
    <w:rsid w:val="00367DED"/>
    <w:rsid w:val="00373FCD"/>
    <w:rsid w:val="003751D7"/>
    <w:rsid w:val="00393BA8"/>
    <w:rsid w:val="003A4E2B"/>
    <w:rsid w:val="003A6830"/>
    <w:rsid w:val="003B12F9"/>
    <w:rsid w:val="003B5D03"/>
    <w:rsid w:val="003C7B42"/>
    <w:rsid w:val="003D0A8B"/>
    <w:rsid w:val="003D4872"/>
    <w:rsid w:val="003D59F2"/>
    <w:rsid w:val="003E1886"/>
    <w:rsid w:val="003E5F7F"/>
    <w:rsid w:val="003F2D11"/>
    <w:rsid w:val="003F5216"/>
    <w:rsid w:val="003F59B0"/>
    <w:rsid w:val="00405E64"/>
    <w:rsid w:val="00407D75"/>
    <w:rsid w:val="00411BC3"/>
    <w:rsid w:val="004177B7"/>
    <w:rsid w:val="0042256B"/>
    <w:rsid w:val="00423BC8"/>
    <w:rsid w:val="00426E09"/>
    <w:rsid w:val="00427805"/>
    <w:rsid w:val="00430935"/>
    <w:rsid w:val="0043288A"/>
    <w:rsid w:val="00432FE1"/>
    <w:rsid w:val="004411DB"/>
    <w:rsid w:val="0044734A"/>
    <w:rsid w:val="00450584"/>
    <w:rsid w:val="00451352"/>
    <w:rsid w:val="004559F5"/>
    <w:rsid w:val="004627C7"/>
    <w:rsid w:val="00471E91"/>
    <w:rsid w:val="00473E1F"/>
    <w:rsid w:val="00476FAA"/>
    <w:rsid w:val="00480360"/>
    <w:rsid w:val="004865E8"/>
    <w:rsid w:val="004A66F9"/>
    <w:rsid w:val="004B42A8"/>
    <w:rsid w:val="004B54F0"/>
    <w:rsid w:val="004C1F0C"/>
    <w:rsid w:val="004C52A7"/>
    <w:rsid w:val="004C62EB"/>
    <w:rsid w:val="004C7D5D"/>
    <w:rsid w:val="004D05B7"/>
    <w:rsid w:val="004D3CB0"/>
    <w:rsid w:val="004D6961"/>
    <w:rsid w:val="004E23BE"/>
    <w:rsid w:val="004E34A7"/>
    <w:rsid w:val="004F1844"/>
    <w:rsid w:val="004F7576"/>
    <w:rsid w:val="00500E75"/>
    <w:rsid w:val="00501B1E"/>
    <w:rsid w:val="0050383B"/>
    <w:rsid w:val="00505BF7"/>
    <w:rsid w:val="0051665C"/>
    <w:rsid w:val="005231F9"/>
    <w:rsid w:val="00531F5B"/>
    <w:rsid w:val="005349B4"/>
    <w:rsid w:val="00554AD2"/>
    <w:rsid w:val="005615AD"/>
    <w:rsid w:val="00561F69"/>
    <w:rsid w:val="005642D7"/>
    <w:rsid w:val="00564F3C"/>
    <w:rsid w:val="00567F33"/>
    <w:rsid w:val="00570C71"/>
    <w:rsid w:val="00584880"/>
    <w:rsid w:val="00584D99"/>
    <w:rsid w:val="00587809"/>
    <w:rsid w:val="005922DB"/>
    <w:rsid w:val="0059397E"/>
    <w:rsid w:val="00595383"/>
    <w:rsid w:val="005D2BAA"/>
    <w:rsid w:val="005D526B"/>
    <w:rsid w:val="005E3DD9"/>
    <w:rsid w:val="005F185D"/>
    <w:rsid w:val="005F4A21"/>
    <w:rsid w:val="005F5ABB"/>
    <w:rsid w:val="005F64C0"/>
    <w:rsid w:val="005F766F"/>
    <w:rsid w:val="005F7D7A"/>
    <w:rsid w:val="00602F5E"/>
    <w:rsid w:val="00602FB5"/>
    <w:rsid w:val="00604B19"/>
    <w:rsid w:val="00604E24"/>
    <w:rsid w:val="00605429"/>
    <w:rsid w:val="00624EAD"/>
    <w:rsid w:val="00630891"/>
    <w:rsid w:val="006340CF"/>
    <w:rsid w:val="00636C7D"/>
    <w:rsid w:val="00641D12"/>
    <w:rsid w:val="00641FE4"/>
    <w:rsid w:val="006437E8"/>
    <w:rsid w:val="006454DE"/>
    <w:rsid w:val="00657313"/>
    <w:rsid w:val="00673F9E"/>
    <w:rsid w:val="00681684"/>
    <w:rsid w:val="006861DD"/>
    <w:rsid w:val="00696F93"/>
    <w:rsid w:val="006974C2"/>
    <w:rsid w:val="006A4AB6"/>
    <w:rsid w:val="006B27A1"/>
    <w:rsid w:val="006C437B"/>
    <w:rsid w:val="006C49A5"/>
    <w:rsid w:val="006C6329"/>
    <w:rsid w:val="006C632F"/>
    <w:rsid w:val="006C66E3"/>
    <w:rsid w:val="006D2797"/>
    <w:rsid w:val="006D570E"/>
    <w:rsid w:val="006D69C6"/>
    <w:rsid w:val="006E5A80"/>
    <w:rsid w:val="006E7837"/>
    <w:rsid w:val="006F2E83"/>
    <w:rsid w:val="006F39E2"/>
    <w:rsid w:val="006F6A71"/>
    <w:rsid w:val="00704BFE"/>
    <w:rsid w:val="00714E03"/>
    <w:rsid w:val="00722927"/>
    <w:rsid w:val="00723813"/>
    <w:rsid w:val="00732A5C"/>
    <w:rsid w:val="0075120B"/>
    <w:rsid w:val="00754026"/>
    <w:rsid w:val="007573C0"/>
    <w:rsid w:val="00765C65"/>
    <w:rsid w:val="00771649"/>
    <w:rsid w:val="00774D65"/>
    <w:rsid w:val="0077715E"/>
    <w:rsid w:val="00777989"/>
    <w:rsid w:val="00781284"/>
    <w:rsid w:val="0078197C"/>
    <w:rsid w:val="00791D5D"/>
    <w:rsid w:val="007A2CFE"/>
    <w:rsid w:val="007A6A82"/>
    <w:rsid w:val="007A6E0F"/>
    <w:rsid w:val="007B0AE7"/>
    <w:rsid w:val="007B650B"/>
    <w:rsid w:val="007E3C02"/>
    <w:rsid w:val="007E514A"/>
    <w:rsid w:val="007E5DC1"/>
    <w:rsid w:val="007F4DE7"/>
    <w:rsid w:val="007F541B"/>
    <w:rsid w:val="007F6ECA"/>
    <w:rsid w:val="0081344D"/>
    <w:rsid w:val="0081577A"/>
    <w:rsid w:val="008220D9"/>
    <w:rsid w:val="00823CC9"/>
    <w:rsid w:val="008256A2"/>
    <w:rsid w:val="00830BDD"/>
    <w:rsid w:val="0083198A"/>
    <w:rsid w:val="00841492"/>
    <w:rsid w:val="00842B21"/>
    <w:rsid w:val="008472FF"/>
    <w:rsid w:val="0084747F"/>
    <w:rsid w:val="00851587"/>
    <w:rsid w:val="00851D60"/>
    <w:rsid w:val="008523EF"/>
    <w:rsid w:val="008726B1"/>
    <w:rsid w:val="00880C67"/>
    <w:rsid w:val="008825A7"/>
    <w:rsid w:val="00885381"/>
    <w:rsid w:val="00886358"/>
    <w:rsid w:val="008871FC"/>
    <w:rsid w:val="00891484"/>
    <w:rsid w:val="00897C95"/>
    <w:rsid w:val="00897E61"/>
    <w:rsid w:val="008A5371"/>
    <w:rsid w:val="008B04CC"/>
    <w:rsid w:val="008C332F"/>
    <w:rsid w:val="008D1B4D"/>
    <w:rsid w:val="008E0B6F"/>
    <w:rsid w:val="008E12C7"/>
    <w:rsid w:val="008F4398"/>
    <w:rsid w:val="00904D6B"/>
    <w:rsid w:val="00905FF2"/>
    <w:rsid w:val="0093478E"/>
    <w:rsid w:val="009526A7"/>
    <w:rsid w:val="00953475"/>
    <w:rsid w:val="00974BE1"/>
    <w:rsid w:val="009775AE"/>
    <w:rsid w:val="009807B1"/>
    <w:rsid w:val="009828CA"/>
    <w:rsid w:val="00985B00"/>
    <w:rsid w:val="00990E31"/>
    <w:rsid w:val="009A0272"/>
    <w:rsid w:val="009A219A"/>
    <w:rsid w:val="009A40A7"/>
    <w:rsid w:val="009A6164"/>
    <w:rsid w:val="009B3194"/>
    <w:rsid w:val="009C1431"/>
    <w:rsid w:val="009C27D6"/>
    <w:rsid w:val="009D05DA"/>
    <w:rsid w:val="009D08B0"/>
    <w:rsid w:val="009D4F66"/>
    <w:rsid w:val="009E32AA"/>
    <w:rsid w:val="009E4607"/>
    <w:rsid w:val="009E6812"/>
    <w:rsid w:val="009E6B72"/>
    <w:rsid w:val="009F2D48"/>
    <w:rsid w:val="009F402B"/>
    <w:rsid w:val="009F5390"/>
    <w:rsid w:val="009F57A9"/>
    <w:rsid w:val="00A037E2"/>
    <w:rsid w:val="00A06254"/>
    <w:rsid w:val="00A242AB"/>
    <w:rsid w:val="00A32232"/>
    <w:rsid w:val="00A430A5"/>
    <w:rsid w:val="00A474C6"/>
    <w:rsid w:val="00A47AD1"/>
    <w:rsid w:val="00A60346"/>
    <w:rsid w:val="00A64C85"/>
    <w:rsid w:val="00A650DA"/>
    <w:rsid w:val="00A67BA6"/>
    <w:rsid w:val="00A71EF6"/>
    <w:rsid w:val="00A968EE"/>
    <w:rsid w:val="00A96B97"/>
    <w:rsid w:val="00AA17B9"/>
    <w:rsid w:val="00AA1B5B"/>
    <w:rsid w:val="00AA2899"/>
    <w:rsid w:val="00AA44E0"/>
    <w:rsid w:val="00AB49FF"/>
    <w:rsid w:val="00AC0837"/>
    <w:rsid w:val="00AC7CA4"/>
    <w:rsid w:val="00AD361B"/>
    <w:rsid w:val="00AE3622"/>
    <w:rsid w:val="00AF36CE"/>
    <w:rsid w:val="00AF5255"/>
    <w:rsid w:val="00B16F37"/>
    <w:rsid w:val="00B17548"/>
    <w:rsid w:val="00B26034"/>
    <w:rsid w:val="00B26175"/>
    <w:rsid w:val="00B26452"/>
    <w:rsid w:val="00B3251E"/>
    <w:rsid w:val="00B33689"/>
    <w:rsid w:val="00B33A99"/>
    <w:rsid w:val="00B40C0A"/>
    <w:rsid w:val="00B6299A"/>
    <w:rsid w:val="00B674CF"/>
    <w:rsid w:val="00B744AC"/>
    <w:rsid w:val="00B775A6"/>
    <w:rsid w:val="00BA2772"/>
    <w:rsid w:val="00BB237D"/>
    <w:rsid w:val="00BB2AE7"/>
    <w:rsid w:val="00BC0015"/>
    <w:rsid w:val="00BC4A91"/>
    <w:rsid w:val="00BC6FFB"/>
    <w:rsid w:val="00BD2492"/>
    <w:rsid w:val="00BD31DA"/>
    <w:rsid w:val="00BD37D4"/>
    <w:rsid w:val="00BD4E52"/>
    <w:rsid w:val="00BD64B2"/>
    <w:rsid w:val="00BE59CA"/>
    <w:rsid w:val="00BF7033"/>
    <w:rsid w:val="00BF788F"/>
    <w:rsid w:val="00C070DC"/>
    <w:rsid w:val="00C1537E"/>
    <w:rsid w:val="00C162ED"/>
    <w:rsid w:val="00C20358"/>
    <w:rsid w:val="00C230E7"/>
    <w:rsid w:val="00C3008D"/>
    <w:rsid w:val="00C42266"/>
    <w:rsid w:val="00C47FF7"/>
    <w:rsid w:val="00C54CBE"/>
    <w:rsid w:val="00C65CEF"/>
    <w:rsid w:val="00C665D5"/>
    <w:rsid w:val="00C704DE"/>
    <w:rsid w:val="00C7544A"/>
    <w:rsid w:val="00C76289"/>
    <w:rsid w:val="00C76C04"/>
    <w:rsid w:val="00C81B29"/>
    <w:rsid w:val="00C93EF9"/>
    <w:rsid w:val="00CA3D6F"/>
    <w:rsid w:val="00CB4A89"/>
    <w:rsid w:val="00CB5B7E"/>
    <w:rsid w:val="00CD4967"/>
    <w:rsid w:val="00CD556F"/>
    <w:rsid w:val="00CE0A56"/>
    <w:rsid w:val="00CE79B9"/>
    <w:rsid w:val="00CF294D"/>
    <w:rsid w:val="00D03AF8"/>
    <w:rsid w:val="00D221A1"/>
    <w:rsid w:val="00D2259D"/>
    <w:rsid w:val="00D31F6A"/>
    <w:rsid w:val="00D32ADA"/>
    <w:rsid w:val="00D42C16"/>
    <w:rsid w:val="00D44033"/>
    <w:rsid w:val="00D46852"/>
    <w:rsid w:val="00D528BF"/>
    <w:rsid w:val="00D55DEB"/>
    <w:rsid w:val="00D568E2"/>
    <w:rsid w:val="00D6459E"/>
    <w:rsid w:val="00D72F05"/>
    <w:rsid w:val="00D82202"/>
    <w:rsid w:val="00D859F9"/>
    <w:rsid w:val="00D944CA"/>
    <w:rsid w:val="00D96D2E"/>
    <w:rsid w:val="00DC00E5"/>
    <w:rsid w:val="00DC2C7D"/>
    <w:rsid w:val="00DD69B5"/>
    <w:rsid w:val="00DE2726"/>
    <w:rsid w:val="00DE5F18"/>
    <w:rsid w:val="00DE6741"/>
    <w:rsid w:val="00DF0FE1"/>
    <w:rsid w:val="00E057D7"/>
    <w:rsid w:val="00E0650A"/>
    <w:rsid w:val="00E07117"/>
    <w:rsid w:val="00E122F5"/>
    <w:rsid w:val="00E17721"/>
    <w:rsid w:val="00E2142F"/>
    <w:rsid w:val="00E21B47"/>
    <w:rsid w:val="00E30CC6"/>
    <w:rsid w:val="00E503BA"/>
    <w:rsid w:val="00E52B47"/>
    <w:rsid w:val="00E54585"/>
    <w:rsid w:val="00E57E8E"/>
    <w:rsid w:val="00E60842"/>
    <w:rsid w:val="00E6253F"/>
    <w:rsid w:val="00E6490F"/>
    <w:rsid w:val="00E651AD"/>
    <w:rsid w:val="00E667D8"/>
    <w:rsid w:val="00E75EDC"/>
    <w:rsid w:val="00EA087C"/>
    <w:rsid w:val="00EA4949"/>
    <w:rsid w:val="00EE3087"/>
    <w:rsid w:val="00EE72E9"/>
    <w:rsid w:val="00EF305B"/>
    <w:rsid w:val="00F00329"/>
    <w:rsid w:val="00F15F69"/>
    <w:rsid w:val="00F246C6"/>
    <w:rsid w:val="00F269EA"/>
    <w:rsid w:val="00F26F82"/>
    <w:rsid w:val="00F3356B"/>
    <w:rsid w:val="00F41553"/>
    <w:rsid w:val="00F41A38"/>
    <w:rsid w:val="00F46131"/>
    <w:rsid w:val="00F55032"/>
    <w:rsid w:val="00F61B29"/>
    <w:rsid w:val="00F7737E"/>
    <w:rsid w:val="00F83085"/>
    <w:rsid w:val="00F879EC"/>
    <w:rsid w:val="00F9249A"/>
    <w:rsid w:val="00F9513F"/>
    <w:rsid w:val="00FC1FB9"/>
    <w:rsid w:val="00FC54DB"/>
    <w:rsid w:val="00FC7577"/>
    <w:rsid w:val="00FC7B91"/>
    <w:rsid w:val="00FD1C49"/>
    <w:rsid w:val="00FD6FB5"/>
    <w:rsid w:val="00FE1E12"/>
    <w:rsid w:val="00FE5F4F"/>
    <w:rsid w:val="00FF22EE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CE672F8"/>
  <w15:docId w15:val="{4E7630BF-1ED7-4328-BFA4-C15CCD32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7AD1"/>
  </w:style>
  <w:style w:type="paragraph" w:styleId="Antrat1">
    <w:name w:val="heading 1"/>
    <w:basedOn w:val="prastasis"/>
    <w:next w:val="prastasis"/>
    <w:qFormat/>
    <w:rsid w:val="006F39E2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6F39E2"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6F39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F39E2"/>
  </w:style>
  <w:style w:type="paragraph" w:styleId="Porat">
    <w:name w:val="footer"/>
    <w:basedOn w:val="prastasis"/>
    <w:rsid w:val="006F39E2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F39E2"/>
    <w:pPr>
      <w:framePr w:w="1071" w:h="427" w:hSpace="180" w:wrap="around" w:vAnchor="text" w:hAnchor="page" w:x="1704" w:y="6330"/>
    </w:pPr>
    <w:rPr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C1537E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53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537E"/>
    <w:rPr>
      <w:rFonts w:ascii="Tahoma" w:hAnsi="Tahoma" w:cs="Tahoma"/>
      <w:sz w:val="16"/>
      <w:szCs w:val="16"/>
    </w:rPr>
  </w:style>
  <w:style w:type="table" w:styleId="Lentelstinklelis">
    <w:name w:val="Table Grid"/>
    <w:aliases w:val="CV table,CV1,Lentelė (default'inė)"/>
    <w:basedOn w:val="prastojilentel"/>
    <w:uiPriority w:val="59"/>
    <w:rsid w:val="00DC00E5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03ECC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CB5B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B5B7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B5B7E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5B7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5B7E"/>
    <w:rPr>
      <w:b/>
      <w:bCs/>
    </w:rPr>
  </w:style>
  <w:style w:type="paragraph" w:styleId="Pataisymai">
    <w:name w:val="Revision"/>
    <w:hidden/>
    <w:uiPriority w:val="99"/>
    <w:semiHidden/>
    <w:rsid w:val="00222A03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3CC9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3CC9"/>
  </w:style>
  <w:style w:type="character" w:styleId="Puslapioinaosnuoroda">
    <w:name w:val="footnote reference"/>
    <w:basedOn w:val="Numatytasispastraiposriftas"/>
    <w:uiPriority w:val="99"/>
    <w:semiHidden/>
    <w:unhideWhenUsed/>
    <w:rsid w:val="00823CC9"/>
    <w:rPr>
      <w:vertAlign w:val="superscrip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E2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bak\AppData\Local\Temp\Temp1_D&#382;eraldai.zip\D&#382;eraldai\Isakym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484E55B4334553B4E1A3C374B2B41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C088B0-4A6B-4E7F-83E5-8948A36840EE}"/>
      </w:docPartPr>
      <w:docPartBody>
        <w:p w:rsidR="00FC7DFE" w:rsidRDefault="004C0F95" w:rsidP="004C0F95">
          <w:pPr>
            <w:pStyle w:val="26484E55B4334553B4E1A3C374B2B41A"/>
          </w:pPr>
          <w:r>
            <w:t>__</w:t>
          </w:r>
        </w:p>
      </w:docPartBody>
    </w:docPart>
    <w:docPart>
      <w:docPartPr>
        <w:name w:val="0D3378B042A445829CE5A7E5DD6B1D2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111869-4FE6-495F-8844-1ED72408DE78}"/>
      </w:docPartPr>
      <w:docPartBody>
        <w:p w:rsidR="00FC7DFE" w:rsidRDefault="004C0F95" w:rsidP="004C0F95">
          <w:pPr>
            <w:pStyle w:val="0D3378B042A445829CE5A7E5DD6B1D2B"/>
          </w:pPr>
          <w:r>
            <w:t>_________ __</w:t>
          </w:r>
        </w:p>
      </w:docPartBody>
    </w:docPart>
    <w:docPart>
      <w:docPartPr>
        <w:name w:val="61562C29809A4CA485F32459577B380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5E71CD1-C976-415C-93DD-67B72133D137}"/>
      </w:docPartPr>
      <w:docPartBody>
        <w:p w:rsidR="00FC7DFE" w:rsidRDefault="004C0F95" w:rsidP="004C0F95">
          <w:pPr>
            <w:pStyle w:val="61562C29809A4CA485F32459577B380D"/>
          </w:pPr>
          <w: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F95"/>
    <w:rsid w:val="00010239"/>
    <w:rsid w:val="000219AA"/>
    <w:rsid w:val="00101B2F"/>
    <w:rsid w:val="00125197"/>
    <w:rsid w:val="001F39CC"/>
    <w:rsid w:val="001F60EB"/>
    <w:rsid w:val="00205D1E"/>
    <w:rsid w:val="00230A05"/>
    <w:rsid w:val="00257BCA"/>
    <w:rsid w:val="00281233"/>
    <w:rsid w:val="002C189A"/>
    <w:rsid w:val="002C406A"/>
    <w:rsid w:val="003153A3"/>
    <w:rsid w:val="003D01C5"/>
    <w:rsid w:val="00412B5E"/>
    <w:rsid w:val="004510D4"/>
    <w:rsid w:val="004C0F95"/>
    <w:rsid w:val="00530BD5"/>
    <w:rsid w:val="00565F90"/>
    <w:rsid w:val="005C7436"/>
    <w:rsid w:val="005E7DDF"/>
    <w:rsid w:val="00667CE3"/>
    <w:rsid w:val="006D7662"/>
    <w:rsid w:val="007336A7"/>
    <w:rsid w:val="00737B44"/>
    <w:rsid w:val="0078496D"/>
    <w:rsid w:val="00817C73"/>
    <w:rsid w:val="00847574"/>
    <w:rsid w:val="00906DB5"/>
    <w:rsid w:val="00AA030D"/>
    <w:rsid w:val="00AB205B"/>
    <w:rsid w:val="00AE4F0D"/>
    <w:rsid w:val="00B619A5"/>
    <w:rsid w:val="00BA61B6"/>
    <w:rsid w:val="00CA54F9"/>
    <w:rsid w:val="00D72799"/>
    <w:rsid w:val="00DB2C77"/>
    <w:rsid w:val="00E222F3"/>
    <w:rsid w:val="00E37281"/>
    <w:rsid w:val="00EC2B73"/>
    <w:rsid w:val="00FC7DFE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26484E55B4334553B4E1A3C374B2B41A">
    <w:name w:val="26484E55B4334553B4E1A3C374B2B41A"/>
    <w:rsid w:val="004C0F95"/>
  </w:style>
  <w:style w:type="paragraph" w:customStyle="1" w:styleId="0D3378B042A445829CE5A7E5DD6B1D2B">
    <w:name w:val="0D3378B042A445829CE5A7E5DD6B1D2B"/>
    <w:rsid w:val="004C0F95"/>
  </w:style>
  <w:style w:type="paragraph" w:customStyle="1" w:styleId="61562C29809A4CA485F32459577B380D">
    <w:name w:val="61562C29809A4CA485F32459577B380D"/>
    <w:rsid w:val="004C0F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A0C34BCBAC58B4292442A2F5069A75F" ma:contentTypeVersion="3" ma:contentTypeDescription="Kurkite naują dokumentą." ma:contentTypeScope="" ma:versionID="065dcd530181596e2e62688da9b8e21b">
  <xsd:schema xmlns:xsd="http://www.w3.org/2001/XMLSchema" xmlns:xs="http://www.w3.org/2001/XMLSchema" xmlns:p="http://schemas.microsoft.com/office/2006/metadata/properties" xmlns:ns2="fd7db881-744e-4f31-b44f-fb052b1d3e24" targetNamespace="http://schemas.microsoft.com/office/2006/metadata/properties" ma:root="true" ma:fieldsID="301161aab30843c2ea405b80f767ed06" ns2:_="">
    <xsd:import namespace="fd7db881-744e-4f31-b44f-fb052b1d3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db881-744e-4f31-b44f-fb052b1d3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7DC64-C7B2-4665-9A00-073A62BE7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FB12AA-0247-4785-B709-5D52D458BC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A257D0-F7D3-49D3-AF55-5D4BC89540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2FAFF3-3978-4636-BD27-559C5D83D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db881-744e-4f31-b44f-fb052b1d3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Isakymas.dotx</Template>
  <TotalTime>1</TotalTime>
  <Pages>3</Pages>
  <Words>539</Words>
  <Characters>3612</Characters>
  <Application>Microsoft Office Word</Application>
  <DocSecurity>4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Snieguolė Bakaitė</dc:creator>
  <cp:lastModifiedBy>Ramūnas Rimkus</cp:lastModifiedBy>
  <cp:revision>2</cp:revision>
  <cp:lastPrinted>2022-06-07T06:21:00Z</cp:lastPrinted>
  <dcterms:created xsi:type="dcterms:W3CDTF">2023-12-12T06:51:00Z</dcterms:created>
  <dcterms:modified xsi:type="dcterms:W3CDTF">2023-12-12T06:51:00Z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0x0101003A0C34BCBAC58B4292442A2F5069A75F</vt:lpwstr>
  </property>
</Properties>
</file>